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A4" w:rsidRDefault="005311A4">
      <w:pPr>
        <w:tabs>
          <w:tab w:val="left" w:pos="5400"/>
        </w:tabs>
        <w:spacing w:line="300" w:lineRule="exact"/>
        <w:jc w:val="center"/>
        <w:rPr>
          <w:b/>
          <w:spacing w:val="20"/>
          <w:szCs w:val="24"/>
          <w:u w:val="single"/>
        </w:rPr>
      </w:pPr>
    </w:p>
    <w:p w:rsidR="004E1AD8" w:rsidRDefault="004E1AD8">
      <w:pPr>
        <w:tabs>
          <w:tab w:val="left" w:pos="5400"/>
        </w:tabs>
        <w:spacing w:line="300" w:lineRule="exact"/>
        <w:jc w:val="center"/>
        <w:rPr>
          <w:b/>
          <w:spacing w:val="20"/>
          <w:szCs w:val="24"/>
          <w:u w:val="single"/>
        </w:rPr>
      </w:pPr>
    </w:p>
    <w:p w:rsidR="004E1AD8" w:rsidRDefault="004E1AD8">
      <w:pPr>
        <w:tabs>
          <w:tab w:val="left" w:pos="5400"/>
        </w:tabs>
        <w:spacing w:line="300" w:lineRule="exact"/>
        <w:jc w:val="center"/>
        <w:rPr>
          <w:b/>
          <w:spacing w:val="20"/>
          <w:szCs w:val="24"/>
          <w:u w:val="single"/>
        </w:rPr>
      </w:pPr>
    </w:p>
    <w:p w:rsidR="00A75171" w:rsidRPr="00340746" w:rsidRDefault="00A75171" w:rsidP="00A75171">
      <w:pPr>
        <w:tabs>
          <w:tab w:val="left" w:pos="5400"/>
        </w:tabs>
        <w:jc w:val="center"/>
        <w:rPr>
          <w:b/>
          <w:spacing w:val="20"/>
          <w:szCs w:val="24"/>
          <w:u w:val="single"/>
        </w:rPr>
      </w:pPr>
      <w:bookmarkStart w:id="0" w:name="OLE_LINK1"/>
      <w:bookmarkStart w:id="1" w:name="OLE_LINK3"/>
      <w:r w:rsidRPr="00340746">
        <w:rPr>
          <w:rFonts w:hint="eastAsia"/>
          <w:b/>
          <w:spacing w:val="20"/>
          <w:szCs w:val="24"/>
          <w:u w:val="single"/>
        </w:rPr>
        <w:t>中西區區議會</w:t>
      </w:r>
      <w:r w:rsidRPr="00340746">
        <w:rPr>
          <w:rFonts w:hint="eastAsia"/>
          <w:b/>
          <w:spacing w:val="20"/>
          <w:szCs w:val="24"/>
          <w:u w:val="single"/>
        </w:rPr>
        <w:t>(2</w:t>
      </w:r>
      <w:r>
        <w:rPr>
          <w:rFonts w:hint="eastAsia"/>
          <w:b/>
          <w:spacing w:val="20"/>
          <w:szCs w:val="24"/>
          <w:u w:val="single"/>
        </w:rPr>
        <w:t>0</w:t>
      </w:r>
      <w:r w:rsidR="00285C78">
        <w:rPr>
          <w:b/>
          <w:spacing w:val="20"/>
          <w:szCs w:val="24"/>
          <w:u w:val="single"/>
        </w:rPr>
        <w:t>20</w:t>
      </w:r>
      <w:r w:rsidRPr="00340746">
        <w:rPr>
          <w:rFonts w:hint="eastAsia"/>
          <w:b/>
          <w:spacing w:val="20"/>
          <w:szCs w:val="24"/>
          <w:u w:val="single"/>
        </w:rPr>
        <w:t>-20</w:t>
      </w:r>
      <w:r w:rsidR="00285C78">
        <w:rPr>
          <w:b/>
          <w:spacing w:val="20"/>
          <w:szCs w:val="24"/>
          <w:u w:val="single"/>
        </w:rPr>
        <w:t>23</w:t>
      </w:r>
      <w:r w:rsidRPr="00340746">
        <w:rPr>
          <w:rFonts w:hint="eastAsia"/>
          <w:b/>
          <w:spacing w:val="20"/>
          <w:szCs w:val="24"/>
          <w:u w:val="single"/>
        </w:rPr>
        <w:t>)</w:t>
      </w:r>
    </w:p>
    <w:p w:rsidR="00A96DA6" w:rsidRDefault="00A75171" w:rsidP="00A75171">
      <w:pPr>
        <w:tabs>
          <w:tab w:val="left" w:pos="5400"/>
        </w:tabs>
        <w:spacing w:line="300" w:lineRule="exact"/>
        <w:jc w:val="center"/>
        <w:rPr>
          <w:b/>
          <w:spacing w:val="20"/>
          <w:szCs w:val="24"/>
          <w:u w:val="single"/>
        </w:rPr>
      </w:pPr>
      <w:r w:rsidRPr="00340746">
        <w:rPr>
          <w:rFonts w:hint="eastAsia"/>
          <w:b/>
          <w:spacing w:val="20"/>
          <w:szCs w:val="24"/>
          <w:u w:val="single"/>
        </w:rPr>
        <w:t>第一次會議</w:t>
      </w:r>
      <w:bookmarkEnd w:id="1"/>
    </w:p>
    <w:bookmarkEnd w:id="0"/>
    <w:p w:rsidR="00F12A57" w:rsidRDefault="00F12A57">
      <w:pPr>
        <w:tabs>
          <w:tab w:val="left" w:pos="5400"/>
        </w:tabs>
        <w:spacing w:line="300" w:lineRule="exact"/>
        <w:jc w:val="both"/>
        <w:rPr>
          <w:spacing w:val="20"/>
          <w:szCs w:val="24"/>
        </w:rPr>
      </w:pPr>
    </w:p>
    <w:p w:rsidR="00AC3D8C" w:rsidRDefault="00AC3D8C">
      <w:pPr>
        <w:tabs>
          <w:tab w:val="left" w:pos="5400"/>
        </w:tabs>
        <w:spacing w:line="300" w:lineRule="exact"/>
        <w:jc w:val="both"/>
        <w:rPr>
          <w:spacing w:val="20"/>
          <w:szCs w:val="24"/>
        </w:rPr>
      </w:pPr>
    </w:p>
    <w:tbl>
      <w:tblPr>
        <w:tblW w:w="9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8028"/>
      </w:tblGrid>
      <w:tr w:rsidR="00A96DA6">
        <w:trPr>
          <w:trHeight w:val="541"/>
        </w:trPr>
        <w:tc>
          <w:tcPr>
            <w:tcW w:w="1108" w:type="dxa"/>
          </w:tcPr>
          <w:p w:rsidR="00A96DA6" w:rsidRDefault="00A96DA6">
            <w:pPr>
              <w:spacing w:line="300" w:lineRule="exact"/>
              <w:jc w:val="distribute"/>
              <w:rPr>
                <w:b/>
                <w:spacing w:val="20"/>
                <w:szCs w:val="24"/>
              </w:rPr>
            </w:pPr>
            <w:r>
              <w:rPr>
                <w:rFonts w:hint="eastAsia"/>
                <w:b/>
                <w:spacing w:val="20"/>
                <w:szCs w:val="24"/>
              </w:rPr>
              <w:t>日期</w:t>
            </w:r>
          </w:p>
        </w:tc>
        <w:tc>
          <w:tcPr>
            <w:tcW w:w="369" w:type="dxa"/>
          </w:tcPr>
          <w:p w:rsidR="00A96DA6" w:rsidRDefault="00A96DA6">
            <w:pPr>
              <w:spacing w:line="300" w:lineRule="exact"/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﹕</w:t>
            </w:r>
            <w:bookmarkStart w:id="2" w:name="_GoBack"/>
            <w:bookmarkEnd w:id="2"/>
          </w:p>
        </w:tc>
        <w:tc>
          <w:tcPr>
            <w:tcW w:w="8028" w:type="dxa"/>
          </w:tcPr>
          <w:p w:rsidR="00A96DA6" w:rsidRDefault="00A96DA6" w:rsidP="00285C78">
            <w:pPr>
              <w:spacing w:line="300" w:lineRule="exact"/>
              <w:jc w:val="both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二</w:t>
            </w:r>
            <w:r w:rsidR="00DD6806">
              <w:rPr>
                <w:rFonts w:hint="eastAsia"/>
                <w:spacing w:val="20"/>
                <w:szCs w:val="24"/>
              </w:rPr>
              <w:t>○</w:t>
            </w:r>
            <w:r w:rsidR="00285C78">
              <w:rPr>
                <w:rFonts w:hint="eastAsia"/>
                <w:spacing w:val="20"/>
                <w:szCs w:val="24"/>
              </w:rPr>
              <w:t>二○</w:t>
            </w:r>
            <w:r>
              <w:rPr>
                <w:rFonts w:hint="eastAsia"/>
                <w:spacing w:val="20"/>
                <w:szCs w:val="24"/>
              </w:rPr>
              <w:t>年</w:t>
            </w:r>
            <w:r w:rsidR="007053EF">
              <w:rPr>
                <w:rFonts w:hint="eastAsia"/>
                <w:spacing w:val="20"/>
                <w:szCs w:val="24"/>
              </w:rPr>
              <w:t>一</w:t>
            </w:r>
            <w:r>
              <w:rPr>
                <w:rFonts w:hint="eastAsia"/>
                <w:spacing w:val="20"/>
                <w:szCs w:val="24"/>
              </w:rPr>
              <w:t>月</w:t>
            </w:r>
            <w:r w:rsidR="006243D0">
              <w:rPr>
                <w:rFonts w:hint="eastAsia"/>
                <w:spacing w:val="20"/>
                <w:szCs w:val="24"/>
              </w:rPr>
              <w:t>二</w:t>
            </w:r>
            <w:r>
              <w:rPr>
                <w:rFonts w:hint="eastAsia"/>
                <w:spacing w:val="20"/>
                <w:szCs w:val="24"/>
              </w:rPr>
              <w:t>日</w:t>
            </w:r>
            <w:r>
              <w:rPr>
                <w:rFonts w:hint="eastAsia"/>
                <w:spacing w:val="20"/>
                <w:szCs w:val="24"/>
              </w:rPr>
              <w:t>(</w:t>
            </w:r>
            <w:r>
              <w:rPr>
                <w:rFonts w:hint="eastAsia"/>
                <w:spacing w:val="20"/>
                <w:szCs w:val="24"/>
              </w:rPr>
              <w:t>星期</w:t>
            </w:r>
            <w:bookmarkStart w:id="3" w:name="Text20"/>
            <w:r w:rsidR="007053EF">
              <w:rPr>
                <w:rFonts w:hint="eastAsia"/>
                <w:spacing w:val="20"/>
                <w:szCs w:val="24"/>
              </w:rPr>
              <w:t>四</w:t>
            </w:r>
            <w:bookmarkEnd w:id="3"/>
            <w:r>
              <w:rPr>
                <w:rFonts w:hint="eastAsia"/>
                <w:spacing w:val="20"/>
                <w:szCs w:val="24"/>
              </w:rPr>
              <w:t>)</w:t>
            </w:r>
          </w:p>
        </w:tc>
      </w:tr>
      <w:tr w:rsidR="00A96DA6">
        <w:trPr>
          <w:trHeight w:val="490"/>
        </w:trPr>
        <w:tc>
          <w:tcPr>
            <w:tcW w:w="1108" w:type="dxa"/>
          </w:tcPr>
          <w:p w:rsidR="00A96DA6" w:rsidRDefault="00A96DA6">
            <w:pPr>
              <w:spacing w:line="300" w:lineRule="exact"/>
              <w:jc w:val="distribute"/>
              <w:rPr>
                <w:b/>
                <w:spacing w:val="20"/>
                <w:szCs w:val="24"/>
              </w:rPr>
            </w:pPr>
            <w:r>
              <w:rPr>
                <w:rFonts w:hint="eastAsia"/>
                <w:b/>
                <w:spacing w:val="20"/>
                <w:szCs w:val="24"/>
              </w:rPr>
              <w:t>時間</w:t>
            </w:r>
          </w:p>
        </w:tc>
        <w:tc>
          <w:tcPr>
            <w:tcW w:w="369" w:type="dxa"/>
          </w:tcPr>
          <w:p w:rsidR="00A96DA6" w:rsidRDefault="00A96DA6">
            <w:pPr>
              <w:spacing w:line="300" w:lineRule="exact"/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﹕</w:t>
            </w:r>
          </w:p>
        </w:tc>
        <w:tc>
          <w:tcPr>
            <w:tcW w:w="8028" w:type="dxa"/>
          </w:tcPr>
          <w:p w:rsidR="00A96DA6" w:rsidRDefault="00A96DA6">
            <w:pPr>
              <w:spacing w:line="300" w:lineRule="exact"/>
              <w:jc w:val="both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下午</w:t>
            </w:r>
            <w:r w:rsidR="00892D51">
              <w:rPr>
                <w:rFonts w:hint="eastAsia"/>
                <w:spacing w:val="20"/>
                <w:szCs w:val="24"/>
              </w:rPr>
              <w:t>二</w:t>
            </w:r>
            <w:r>
              <w:rPr>
                <w:rFonts w:hint="eastAsia"/>
                <w:spacing w:val="20"/>
                <w:szCs w:val="24"/>
              </w:rPr>
              <w:t>時</w:t>
            </w:r>
            <w:r w:rsidR="00B031EE">
              <w:rPr>
                <w:rFonts w:hint="eastAsia"/>
                <w:spacing w:val="20"/>
                <w:szCs w:val="24"/>
              </w:rPr>
              <w:t>三十分</w:t>
            </w:r>
          </w:p>
        </w:tc>
      </w:tr>
      <w:tr w:rsidR="00A96DA6">
        <w:trPr>
          <w:trHeight w:val="718"/>
        </w:trPr>
        <w:tc>
          <w:tcPr>
            <w:tcW w:w="1108" w:type="dxa"/>
          </w:tcPr>
          <w:p w:rsidR="00A96DA6" w:rsidRDefault="00A96DA6">
            <w:pPr>
              <w:spacing w:line="300" w:lineRule="exact"/>
              <w:jc w:val="distribute"/>
              <w:rPr>
                <w:b/>
                <w:spacing w:val="20"/>
                <w:szCs w:val="24"/>
              </w:rPr>
            </w:pPr>
            <w:r>
              <w:rPr>
                <w:rFonts w:hint="eastAsia"/>
                <w:b/>
                <w:spacing w:val="20"/>
                <w:szCs w:val="24"/>
              </w:rPr>
              <w:t>地點</w:t>
            </w:r>
          </w:p>
        </w:tc>
        <w:tc>
          <w:tcPr>
            <w:tcW w:w="369" w:type="dxa"/>
          </w:tcPr>
          <w:p w:rsidR="00A96DA6" w:rsidRDefault="00A96DA6">
            <w:pPr>
              <w:spacing w:line="300" w:lineRule="exact"/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﹕</w:t>
            </w:r>
          </w:p>
        </w:tc>
        <w:tc>
          <w:tcPr>
            <w:tcW w:w="8028" w:type="dxa"/>
          </w:tcPr>
          <w:p w:rsidR="00A96DA6" w:rsidRDefault="00A96DA6">
            <w:pPr>
              <w:spacing w:line="300" w:lineRule="exact"/>
              <w:jc w:val="both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香港中環統一碼頭道</w:t>
            </w:r>
            <w:r>
              <w:rPr>
                <w:spacing w:val="20"/>
                <w:szCs w:val="24"/>
              </w:rPr>
              <w:t>38</w:t>
            </w:r>
            <w:r>
              <w:rPr>
                <w:rFonts w:hint="eastAsia"/>
                <w:spacing w:val="20"/>
                <w:szCs w:val="24"/>
              </w:rPr>
              <w:t>號</w:t>
            </w:r>
          </w:p>
          <w:p w:rsidR="00A96DA6" w:rsidRDefault="00A96DA6">
            <w:pPr>
              <w:spacing w:line="300" w:lineRule="exact"/>
              <w:jc w:val="both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海港政府大樓</w:t>
            </w:r>
            <w:r>
              <w:rPr>
                <w:spacing w:val="20"/>
                <w:szCs w:val="24"/>
              </w:rPr>
              <w:t>1</w:t>
            </w:r>
            <w:r>
              <w:rPr>
                <w:rFonts w:hint="eastAsia"/>
                <w:spacing w:val="20"/>
                <w:szCs w:val="24"/>
              </w:rPr>
              <w:t>4</w:t>
            </w:r>
            <w:r>
              <w:rPr>
                <w:rFonts w:hint="eastAsia"/>
                <w:spacing w:val="20"/>
                <w:szCs w:val="24"/>
              </w:rPr>
              <w:t>樓</w:t>
            </w:r>
          </w:p>
          <w:p w:rsidR="00A96DA6" w:rsidRDefault="00A96DA6">
            <w:pPr>
              <w:spacing w:line="300" w:lineRule="exact"/>
              <w:jc w:val="both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中西區區議會會議室</w:t>
            </w:r>
          </w:p>
        </w:tc>
      </w:tr>
    </w:tbl>
    <w:p w:rsidR="00C830E5" w:rsidRDefault="00C830E5" w:rsidP="00C830E5">
      <w:pPr>
        <w:tabs>
          <w:tab w:val="left" w:pos="4080"/>
        </w:tabs>
        <w:spacing w:line="300" w:lineRule="exact"/>
        <w:jc w:val="center"/>
        <w:rPr>
          <w:b/>
          <w:spacing w:val="20"/>
          <w:szCs w:val="24"/>
          <w:u w:val="single"/>
        </w:rPr>
      </w:pPr>
    </w:p>
    <w:p w:rsidR="00A6552D" w:rsidRDefault="00A6552D" w:rsidP="00C830E5">
      <w:pPr>
        <w:tabs>
          <w:tab w:val="left" w:pos="4080"/>
        </w:tabs>
        <w:spacing w:line="300" w:lineRule="exact"/>
        <w:jc w:val="center"/>
        <w:rPr>
          <w:b/>
          <w:spacing w:val="20"/>
          <w:szCs w:val="24"/>
          <w:u w:val="single"/>
        </w:rPr>
      </w:pPr>
    </w:p>
    <w:p w:rsidR="00A96DA6" w:rsidRDefault="00A96DA6">
      <w:pPr>
        <w:tabs>
          <w:tab w:val="left" w:pos="5400"/>
        </w:tabs>
        <w:spacing w:line="300" w:lineRule="exact"/>
        <w:jc w:val="center"/>
        <w:rPr>
          <w:b/>
          <w:spacing w:val="20"/>
          <w:szCs w:val="24"/>
          <w:u w:val="single"/>
        </w:rPr>
      </w:pPr>
    </w:p>
    <w:p w:rsidR="00A75171" w:rsidRPr="00143551" w:rsidRDefault="00A75171" w:rsidP="00A75171">
      <w:pPr>
        <w:jc w:val="center"/>
        <w:rPr>
          <w:b/>
          <w:spacing w:val="20"/>
          <w:szCs w:val="24"/>
        </w:rPr>
      </w:pPr>
      <w:bookmarkStart w:id="4" w:name="OLE_LINK2"/>
      <w:bookmarkStart w:id="5" w:name="OLE_LINK4"/>
      <w:r>
        <w:rPr>
          <w:rFonts w:hint="eastAsia"/>
          <w:b/>
          <w:spacing w:val="20"/>
          <w:szCs w:val="24"/>
          <w:u w:val="single"/>
        </w:rPr>
        <w:t>議</w:t>
      </w:r>
      <w:r>
        <w:rPr>
          <w:b/>
          <w:spacing w:val="20"/>
          <w:szCs w:val="24"/>
          <w:u w:val="single"/>
        </w:rPr>
        <w:t>     </w:t>
      </w:r>
      <w:r>
        <w:rPr>
          <w:rFonts w:hint="eastAsia"/>
          <w:b/>
          <w:spacing w:val="20"/>
          <w:szCs w:val="24"/>
          <w:u w:val="single"/>
        </w:rPr>
        <w:t>程</w:t>
      </w:r>
      <w:r w:rsidR="009B5BD8">
        <w:rPr>
          <w:rFonts w:hint="eastAsia"/>
          <w:b/>
          <w:spacing w:val="20"/>
          <w:szCs w:val="24"/>
        </w:rPr>
        <w:t>（修訂）</w:t>
      </w:r>
    </w:p>
    <w:bookmarkEnd w:id="4"/>
    <w:bookmarkEnd w:id="5"/>
    <w:p w:rsidR="00A75171" w:rsidRPr="002D05D7" w:rsidRDefault="00A75171" w:rsidP="00A75171">
      <w:pPr>
        <w:tabs>
          <w:tab w:val="left" w:pos="5400"/>
        </w:tabs>
        <w:jc w:val="both"/>
        <w:rPr>
          <w:spacing w:val="20"/>
          <w:szCs w:val="24"/>
        </w:rPr>
      </w:pPr>
    </w:p>
    <w:p w:rsidR="00A75171" w:rsidRPr="003E6FAC" w:rsidRDefault="00A75171" w:rsidP="00A75171">
      <w:pPr>
        <w:tabs>
          <w:tab w:val="left" w:pos="5400"/>
        </w:tabs>
        <w:ind w:left="720" w:hanging="720"/>
        <w:jc w:val="both"/>
        <w:rPr>
          <w:b/>
          <w:spacing w:val="20"/>
          <w:szCs w:val="24"/>
        </w:rPr>
      </w:pPr>
      <w:r w:rsidRPr="003E6FAC">
        <w:rPr>
          <w:rFonts w:hint="eastAsia"/>
          <w:b/>
          <w:spacing w:val="20"/>
          <w:szCs w:val="24"/>
        </w:rPr>
        <w:t>(</w:t>
      </w:r>
      <w:r w:rsidRPr="003E6FAC">
        <w:rPr>
          <w:rFonts w:hint="eastAsia"/>
          <w:b/>
          <w:spacing w:val="20"/>
          <w:szCs w:val="24"/>
        </w:rPr>
        <w:t>註</w:t>
      </w:r>
      <w:r w:rsidRPr="003E6FAC">
        <w:rPr>
          <w:rFonts w:hint="eastAsia"/>
          <w:b/>
          <w:spacing w:val="20"/>
          <w:szCs w:val="24"/>
        </w:rPr>
        <w:t>:</w:t>
      </w:r>
      <w:r w:rsidRPr="003E6FAC">
        <w:rPr>
          <w:b/>
          <w:spacing w:val="20"/>
          <w:szCs w:val="24"/>
        </w:rPr>
        <w:tab/>
      </w:r>
      <w:r w:rsidRPr="003E6FAC">
        <w:rPr>
          <w:rFonts w:hint="eastAsia"/>
          <w:b/>
          <w:spacing w:val="20"/>
          <w:szCs w:val="24"/>
        </w:rPr>
        <w:t>有關選舉中西區區議會主席及副主席的第</w:t>
      </w:r>
      <w:r w:rsidRPr="003E6FAC">
        <w:rPr>
          <w:rFonts w:hint="eastAsia"/>
          <w:b/>
          <w:spacing w:val="20"/>
          <w:szCs w:val="24"/>
        </w:rPr>
        <w:t>1</w:t>
      </w:r>
      <w:r w:rsidRPr="003E6FAC">
        <w:rPr>
          <w:rFonts w:hint="eastAsia"/>
          <w:b/>
          <w:spacing w:val="20"/>
          <w:szCs w:val="24"/>
        </w:rPr>
        <w:t>及第</w:t>
      </w:r>
      <w:r w:rsidRPr="003E6FAC">
        <w:rPr>
          <w:rFonts w:hint="eastAsia"/>
          <w:b/>
          <w:spacing w:val="20"/>
          <w:szCs w:val="24"/>
        </w:rPr>
        <w:t>2</w:t>
      </w:r>
      <w:r w:rsidRPr="003E6FAC">
        <w:rPr>
          <w:rFonts w:hint="eastAsia"/>
          <w:b/>
          <w:spacing w:val="20"/>
          <w:szCs w:val="24"/>
        </w:rPr>
        <w:t>項議程將由中西區民政事務專員主持。而自第</w:t>
      </w:r>
      <w:r w:rsidRPr="003E6FAC">
        <w:rPr>
          <w:rFonts w:hint="eastAsia"/>
          <w:b/>
          <w:spacing w:val="20"/>
          <w:szCs w:val="24"/>
        </w:rPr>
        <w:t>3</w:t>
      </w:r>
      <w:r w:rsidRPr="003E6FAC">
        <w:rPr>
          <w:rFonts w:hint="eastAsia"/>
          <w:b/>
          <w:spacing w:val="20"/>
          <w:szCs w:val="24"/>
        </w:rPr>
        <w:t>項議程開始，會議將交由新獲選的區議會主席繼續主持。</w:t>
      </w:r>
      <w:r w:rsidRPr="003E6FAC">
        <w:rPr>
          <w:rFonts w:hint="eastAsia"/>
          <w:b/>
          <w:spacing w:val="20"/>
          <w:szCs w:val="24"/>
        </w:rPr>
        <w:t>)</w:t>
      </w:r>
    </w:p>
    <w:p w:rsidR="00A75171" w:rsidRPr="002D05D7" w:rsidRDefault="00A75171" w:rsidP="00A75171">
      <w:pPr>
        <w:tabs>
          <w:tab w:val="left" w:pos="5400"/>
        </w:tabs>
        <w:jc w:val="both"/>
        <w:rPr>
          <w:spacing w:val="20"/>
          <w:szCs w:val="24"/>
        </w:rPr>
      </w:pPr>
    </w:p>
    <w:tbl>
      <w:tblPr>
        <w:tblW w:w="97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7870"/>
        <w:gridCol w:w="1458"/>
      </w:tblGrid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rFonts w:hint="eastAsia"/>
                <w:spacing w:val="20"/>
              </w:rPr>
              <w:t>選舉中西區區議會主席</w:t>
            </w:r>
          </w:p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A75171" w:rsidRDefault="00A75171" w:rsidP="00D507FF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 w:rsidR="00D507FF">
              <w:rPr>
                <w:spacing w:val="20"/>
              </w:rPr>
              <w:t>30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rFonts w:hint="eastAsia"/>
                <w:spacing w:val="20"/>
              </w:rPr>
              <w:t>選舉中西區區議會副主席</w:t>
            </w:r>
          </w:p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A75171" w:rsidRDefault="00A75171" w:rsidP="00FA57F3">
            <w:pPr>
              <w:numPr>
                <w:ilvl w:val="12"/>
                <w:numId w:val="0"/>
              </w:numPr>
              <w:spacing w:line="300" w:lineRule="atLeast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>
              <w:rPr>
                <w:rFonts w:hint="eastAsia"/>
                <w:spacing w:val="20"/>
              </w:rPr>
              <w:t>15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休息</w:t>
            </w:r>
            <w:r>
              <w:rPr>
                <w:rFonts w:hint="eastAsia"/>
                <w:spacing w:val="20"/>
              </w:rPr>
              <w:t>5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  <w:tc>
          <w:tcPr>
            <w:tcW w:w="1458" w:type="dxa"/>
          </w:tcPr>
          <w:p w:rsidR="00A75171" w:rsidRDefault="00A75171" w:rsidP="00FA57F3">
            <w:pPr>
              <w:numPr>
                <w:ilvl w:val="12"/>
                <w:numId w:val="0"/>
              </w:numPr>
              <w:spacing w:line="300" w:lineRule="atLeast"/>
              <w:rPr>
                <w:spacing w:val="20"/>
              </w:rPr>
            </w:pP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rFonts w:hint="eastAsia"/>
                <w:spacing w:val="20"/>
              </w:rPr>
              <w:t>委任中西區區議會秘書</w:t>
            </w:r>
          </w:p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A75171" w:rsidRDefault="00A75171" w:rsidP="00FA57F3">
            <w:pPr>
              <w:numPr>
                <w:ilvl w:val="12"/>
                <w:numId w:val="0"/>
              </w:numPr>
              <w:spacing w:line="300" w:lineRule="atLeast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>
              <w:rPr>
                <w:rFonts w:hint="eastAsia"/>
                <w:spacing w:val="20"/>
              </w:rPr>
              <w:t>1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rFonts w:hint="eastAsia"/>
                <w:spacing w:val="20"/>
              </w:rPr>
              <w:t>中西區區議會會議常規</w:t>
            </w:r>
          </w:p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spacing w:val="20"/>
              </w:rPr>
              <w:t>(</w:t>
            </w:r>
            <w:r w:rsidRPr="00340746">
              <w:rPr>
                <w:rFonts w:hint="eastAsia"/>
                <w:spacing w:val="20"/>
              </w:rPr>
              <w:t>中西區區議會文件第</w:t>
            </w:r>
            <w:r w:rsidR="00783264">
              <w:rPr>
                <w:rFonts w:hint="eastAsia"/>
                <w:spacing w:val="20"/>
              </w:rPr>
              <w:t>01</w:t>
            </w:r>
            <w:r>
              <w:rPr>
                <w:rFonts w:hint="eastAsia"/>
                <w:spacing w:val="20"/>
              </w:rPr>
              <w:t>/20</w:t>
            </w:r>
            <w:r w:rsidR="00285C78">
              <w:rPr>
                <w:rFonts w:hint="eastAsia"/>
                <w:spacing w:val="20"/>
              </w:rPr>
              <w:t>20</w:t>
            </w:r>
            <w:r w:rsidRPr="00340746">
              <w:rPr>
                <w:rFonts w:hint="eastAsia"/>
                <w:spacing w:val="20"/>
              </w:rPr>
              <w:t>號</w:t>
            </w:r>
            <w:r w:rsidRPr="00340746">
              <w:rPr>
                <w:rFonts w:hint="eastAsia"/>
                <w:spacing w:val="20"/>
              </w:rPr>
              <w:t>)</w:t>
            </w:r>
          </w:p>
          <w:p w:rsidR="00A75171" w:rsidRPr="00D507FF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A75171" w:rsidRDefault="00A75171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>
              <w:rPr>
                <w:rFonts w:hint="eastAsia"/>
                <w:spacing w:val="20"/>
              </w:rPr>
              <w:t>15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A75171" w:rsidRPr="00340746" w:rsidRDefault="00A75171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rFonts w:hint="eastAsia"/>
                <w:spacing w:val="20"/>
              </w:rPr>
              <w:t>中西區區議會轄下各委員會的組成及有關安排</w:t>
            </w:r>
          </w:p>
          <w:p w:rsidR="00A75171" w:rsidRPr="00340746" w:rsidRDefault="00A75171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spacing w:val="20"/>
              </w:rPr>
              <w:t>(</w:t>
            </w:r>
            <w:r w:rsidRPr="00340746">
              <w:rPr>
                <w:rFonts w:hint="eastAsia"/>
                <w:spacing w:val="20"/>
              </w:rPr>
              <w:t>中西區區議會文件第</w:t>
            </w:r>
            <w:r w:rsidR="00783264">
              <w:rPr>
                <w:rFonts w:hint="eastAsia"/>
                <w:spacing w:val="20"/>
              </w:rPr>
              <w:t>02</w:t>
            </w:r>
            <w:r>
              <w:rPr>
                <w:rFonts w:hint="eastAsia"/>
                <w:spacing w:val="20"/>
              </w:rPr>
              <w:t>/20</w:t>
            </w:r>
            <w:r w:rsidR="00285C78">
              <w:rPr>
                <w:rFonts w:hint="eastAsia"/>
                <w:spacing w:val="20"/>
              </w:rPr>
              <w:t>20</w:t>
            </w:r>
            <w:r w:rsidRPr="00340746">
              <w:rPr>
                <w:rFonts w:hint="eastAsia"/>
                <w:spacing w:val="20"/>
              </w:rPr>
              <w:t>號</w:t>
            </w:r>
            <w:r w:rsidRPr="00340746">
              <w:rPr>
                <w:rFonts w:hint="eastAsia"/>
                <w:spacing w:val="20"/>
              </w:rPr>
              <w:t>)</w:t>
            </w:r>
          </w:p>
          <w:p w:rsidR="00A75171" w:rsidRPr="00D507FF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A75171" w:rsidRDefault="00A75171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>
              <w:rPr>
                <w:rFonts w:hint="eastAsia"/>
                <w:spacing w:val="20"/>
              </w:rPr>
              <w:t>15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A75171" w:rsidRPr="00340746" w:rsidRDefault="00A75171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rFonts w:hint="eastAsia"/>
                <w:spacing w:val="20"/>
              </w:rPr>
              <w:t>中西區區議會轄下各委員會主席</w:t>
            </w:r>
            <w:r w:rsidRPr="00340746">
              <w:rPr>
                <w:rFonts w:hint="eastAsia"/>
                <w:spacing w:val="20"/>
              </w:rPr>
              <w:t>/</w:t>
            </w:r>
            <w:r w:rsidRPr="00340746">
              <w:rPr>
                <w:rFonts w:hint="eastAsia"/>
                <w:spacing w:val="20"/>
              </w:rPr>
              <w:t>副主席的提名及選舉安排</w:t>
            </w:r>
          </w:p>
          <w:p w:rsidR="00A75171" w:rsidRPr="00340746" w:rsidRDefault="00A75171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spacing w:val="20"/>
              </w:rPr>
              <w:t>(</w:t>
            </w:r>
            <w:r w:rsidRPr="00340746">
              <w:rPr>
                <w:rFonts w:hint="eastAsia"/>
                <w:spacing w:val="20"/>
              </w:rPr>
              <w:t>中西區區議會文件第</w:t>
            </w:r>
            <w:r w:rsidR="00783264">
              <w:rPr>
                <w:rFonts w:hint="eastAsia"/>
                <w:spacing w:val="20"/>
              </w:rPr>
              <w:t>03</w:t>
            </w:r>
            <w:r>
              <w:rPr>
                <w:rFonts w:hint="eastAsia"/>
                <w:spacing w:val="20"/>
              </w:rPr>
              <w:t>/20</w:t>
            </w:r>
            <w:r w:rsidR="00285C78">
              <w:rPr>
                <w:rFonts w:hint="eastAsia"/>
                <w:spacing w:val="20"/>
              </w:rPr>
              <w:t>20</w:t>
            </w:r>
            <w:r w:rsidRPr="00340746">
              <w:rPr>
                <w:rFonts w:hint="eastAsia"/>
                <w:spacing w:val="20"/>
              </w:rPr>
              <w:t>號</w:t>
            </w:r>
            <w:r w:rsidRPr="00340746">
              <w:rPr>
                <w:rFonts w:hint="eastAsia"/>
                <w:spacing w:val="20"/>
              </w:rPr>
              <w:t>)</w:t>
            </w:r>
          </w:p>
          <w:p w:rsidR="00A75171" w:rsidRPr="00D507FF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A75171" w:rsidRDefault="00A75171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>
              <w:rPr>
                <w:rFonts w:hint="eastAsia"/>
                <w:spacing w:val="20"/>
              </w:rPr>
              <w:t>15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AA335D" w:rsidRPr="00186DC4" w:rsidRDefault="00186DC4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  <w:lang w:val="en-GB"/>
              </w:rPr>
            </w:pPr>
            <w:r w:rsidRPr="00340746">
              <w:rPr>
                <w:rFonts w:hint="eastAsia"/>
                <w:spacing w:val="20"/>
              </w:rPr>
              <w:t>中西區區議會</w:t>
            </w:r>
            <w:r>
              <w:rPr>
                <w:rFonts w:hint="eastAsia"/>
                <w:spacing w:val="20"/>
              </w:rPr>
              <w:t>及其</w:t>
            </w:r>
            <w:r w:rsidRPr="00340746">
              <w:rPr>
                <w:rFonts w:hint="eastAsia"/>
                <w:spacing w:val="20"/>
              </w:rPr>
              <w:t>轄下各委員會</w:t>
            </w:r>
            <w:r>
              <w:rPr>
                <w:rFonts w:hint="eastAsia"/>
                <w:spacing w:val="20"/>
              </w:rPr>
              <w:t>二○</w:t>
            </w:r>
            <w:r w:rsidR="00285C78">
              <w:rPr>
                <w:rFonts w:hint="eastAsia"/>
                <w:spacing w:val="20"/>
              </w:rPr>
              <w:t>二○</w:t>
            </w:r>
            <w:r>
              <w:rPr>
                <w:rFonts w:hint="eastAsia"/>
                <w:spacing w:val="20"/>
              </w:rPr>
              <w:t>年一月至十二月的建議</w:t>
            </w:r>
            <w:r w:rsidRPr="00340746">
              <w:rPr>
                <w:rFonts w:hint="eastAsia"/>
                <w:spacing w:val="20"/>
              </w:rPr>
              <w:t>會議日期</w:t>
            </w:r>
            <w:r>
              <w:rPr>
                <w:rFonts w:hint="eastAsia"/>
                <w:spacing w:val="20"/>
              </w:rPr>
              <w:t>及中西區區議會</w:t>
            </w:r>
            <w:r w:rsidR="004E1AD8">
              <w:rPr>
                <w:rFonts w:hint="eastAsia"/>
                <w:spacing w:val="20"/>
              </w:rPr>
              <w:t>日後的</w:t>
            </w:r>
            <w:r>
              <w:rPr>
                <w:rFonts w:hint="eastAsia"/>
                <w:spacing w:val="20"/>
              </w:rPr>
              <w:t>會議安排</w:t>
            </w:r>
          </w:p>
          <w:p w:rsidR="00A75171" w:rsidRPr="00340746" w:rsidRDefault="00A75171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spacing w:val="20"/>
              </w:rPr>
              <w:t>(</w:t>
            </w:r>
            <w:r w:rsidRPr="00340746">
              <w:rPr>
                <w:rFonts w:hint="eastAsia"/>
                <w:spacing w:val="20"/>
              </w:rPr>
              <w:t>中西區區議會文件第</w:t>
            </w:r>
            <w:r w:rsidR="00783264">
              <w:rPr>
                <w:rFonts w:hint="eastAsia"/>
                <w:spacing w:val="20"/>
              </w:rPr>
              <w:t>04</w:t>
            </w:r>
            <w:r w:rsidR="00285C78">
              <w:rPr>
                <w:rFonts w:hint="eastAsia"/>
                <w:spacing w:val="20"/>
              </w:rPr>
              <w:t>/2020</w:t>
            </w:r>
            <w:r w:rsidRPr="00340746">
              <w:rPr>
                <w:rFonts w:hint="eastAsia"/>
                <w:spacing w:val="20"/>
              </w:rPr>
              <w:t>號</w:t>
            </w:r>
            <w:r w:rsidRPr="00340746">
              <w:rPr>
                <w:rFonts w:hint="eastAsia"/>
                <w:spacing w:val="20"/>
              </w:rPr>
              <w:t>)</w:t>
            </w:r>
          </w:p>
          <w:p w:rsidR="00A75171" w:rsidRPr="00D507FF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A75171" w:rsidRDefault="00A75171" w:rsidP="00681B0B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 w:rsidR="00783264">
              <w:rPr>
                <w:rFonts w:hint="eastAsia"/>
                <w:spacing w:val="20"/>
              </w:rPr>
              <w:t>1</w:t>
            </w:r>
            <w:r w:rsidR="00681B0B">
              <w:rPr>
                <w:rFonts w:hint="eastAsia"/>
                <w:spacing w:val="20"/>
              </w:rPr>
              <w:t>5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113A6D" w:rsidRPr="00113A6D" w:rsidRDefault="00253B53" w:rsidP="00253B5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253B53">
              <w:rPr>
                <w:spacing w:val="20"/>
              </w:rPr>
              <w:t>中西區區議會聘請行政助理</w:t>
            </w:r>
            <w:r w:rsidRPr="00253B53">
              <w:rPr>
                <w:rFonts w:hint="eastAsia"/>
                <w:spacing w:val="20"/>
              </w:rPr>
              <w:t>、</w:t>
            </w:r>
            <w:r w:rsidRPr="00253B53">
              <w:rPr>
                <w:spacing w:val="20"/>
              </w:rPr>
              <w:t>項目統籌主任及</w:t>
            </w:r>
            <w:r w:rsidRPr="00253B53">
              <w:rPr>
                <w:rFonts w:hint="eastAsia"/>
                <w:spacing w:val="20"/>
              </w:rPr>
              <w:t>活動推廣助理</w:t>
            </w:r>
            <w:r w:rsidRPr="00253B53">
              <w:rPr>
                <w:rFonts w:hint="eastAsia"/>
                <w:spacing w:val="20"/>
              </w:rPr>
              <w:t>(20</w:t>
            </w:r>
            <w:r w:rsidR="00285C78">
              <w:rPr>
                <w:rFonts w:hint="eastAsia"/>
                <w:spacing w:val="20"/>
              </w:rPr>
              <w:t>20</w:t>
            </w:r>
            <w:r w:rsidRPr="00253B53">
              <w:rPr>
                <w:rFonts w:hint="eastAsia"/>
                <w:spacing w:val="20"/>
              </w:rPr>
              <w:t>-20</w:t>
            </w:r>
            <w:r w:rsidR="00285C78">
              <w:rPr>
                <w:rFonts w:hint="eastAsia"/>
                <w:spacing w:val="20"/>
              </w:rPr>
              <w:t>21</w:t>
            </w:r>
            <w:r w:rsidRPr="00253B53">
              <w:rPr>
                <w:rFonts w:hint="eastAsia"/>
                <w:spacing w:val="20"/>
              </w:rPr>
              <w:t>年度</w:t>
            </w:r>
            <w:r w:rsidRPr="00253B53">
              <w:rPr>
                <w:rFonts w:hint="eastAsia"/>
                <w:spacing w:val="20"/>
              </w:rPr>
              <w:t>)</w:t>
            </w:r>
          </w:p>
          <w:p w:rsidR="00113A6D" w:rsidRPr="00113A6D" w:rsidRDefault="00113A6D" w:rsidP="00B755B0">
            <w:pPr>
              <w:spacing w:line="300" w:lineRule="atLeast"/>
              <w:rPr>
                <w:spacing w:val="20"/>
              </w:rPr>
            </w:pPr>
            <w:r w:rsidRPr="00113A6D">
              <w:rPr>
                <w:spacing w:val="20"/>
              </w:rPr>
              <w:t>(</w:t>
            </w:r>
            <w:r w:rsidRPr="00113A6D">
              <w:rPr>
                <w:rFonts w:hint="eastAsia"/>
                <w:spacing w:val="20"/>
              </w:rPr>
              <w:t>中西區區議會文件第</w:t>
            </w:r>
            <w:r w:rsidR="00783264">
              <w:rPr>
                <w:rFonts w:hint="eastAsia"/>
                <w:spacing w:val="20"/>
              </w:rPr>
              <w:t>0</w:t>
            </w:r>
            <w:r w:rsidR="00BE764D">
              <w:rPr>
                <w:rFonts w:hint="eastAsia"/>
                <w:spacing w:val="20"/>
              </w:rPr>
              <w:t>5</w:t>
            </w:r>
            <w:r w:rsidR="00285C78">
              <w:rPr>
                <w:rFonts w:hint="eastAsia"/>
                <w:spacing w:val="20"/>
              </w:rPr>
              <w:t>/2020</w:t>
            </w:r>
            <w:r w:rsidRPr="00113A6D">
              <w:rPr>
                <w:rFonts w:hint="eastAsia"/>
                <w:spacing w:val="20"/>
              </w:rPr>
              <w:t>號</w:t>
            </w:r>
            <w:r w:rsidRPr="00113A6D">
              <w:rPr>
                <w:spacing w:val="20"/>
              </w:rPr>
              <w:t>)</w:t>
            </w:r>
          </w:p>
          <w:p w:rsidR="00113A6D" w:rsidRPr="00D507FF" w:rsidRDefault="00113A6D" w:rsidP="00B755B0">
            <w:pPr>
              <w:spacing w:line="300" w:lineRule="atLeast"/>
              <w:rPr>
                <w:spacing w:val="20"/>
              </w:rPr>
            </w:pPr>
          </w:p>
        </w:tc>
        <w:tc>
          <w:tcPr>
            <w:tcW w:w="1458" w:type="dxa"/>
          </w:tcPr>
          <w:p w:rsidR="00113A6D" w:rsidRPr="00113A6D" w:rsidRDefault="00113A6D" w:rsidP="00113A6D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 w:rsidRPr="00113A6D">
              <w:rPr>
                <w:rFonts w:hint="eastAsia"/>
                <w:spacing w:val="20"/>
              </w:rPr>
              <w:lastRenderedPageBreak/>
              <w:t>(</w:t>
            </w:r>
            <w:r w:rsidRPr="00113A6D">
              <w:rPr>
                <w:rFonts w:hint="eastAsia"/>
                <w:spacing w:val="20"/>
              </w:rPr>
              <w:t>約</w:t>
            </w:r>
            <w:r w:rsidR="004617D0">
              <w:rPr>
                <w:rFonts w:hint="eastAsia"/>
                <w:spacing w:val="20"/>
              </w:rPr>
              <w:t>1</w:t>
            </w:r>
            <w:r w:rsidRPr="00113A6D">
              <w:rPr>
                <w:rFonts w:hint="eastAsia"/>
                <w:spacing w:val="20"/>
              </w:rPr>
              <w:t>5</w:t>
            </w:r>
            <w:r w:rsidRPr="00113A6D">
              <w:rPr>
                <w:rFonts w:hint="eastAsia"/>
                <w:spacing w:val="20"/>
              </w:rPr>
              <w:t>分鐘</w:t>
            </w:r>
            <w:r w:rsidRPr="00113A6D">
              <w:rPr>
                <w:rFonts w:hint="eastAsia"/>
                <w:spacing w:val="20"/>
              </w:rPr>
              <w:t>)</w:t>
            </w: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113A6D" w:rsidRPr="00113A6D" w:rsidRDefault="00113A6D" w:rsidP="00B755B0">
            <w:pPr>
              <w:jc w:val="both"/>
              <w:rPr>
                <w:spacing w:val="20"/>
              </w:rPr>
            </w:pPr>
            <w:r w:rsidRPr="00113A6D">
              <w:rPr>
                <w:spacing w:val="20"/>
              </w:rPr>
              <w:t>中西區區議會「會見市民計劃」</w:t>
            </w:r>
          </w:p>
          <w:p w:rsidR="00113A6D" w:rsidRPr="00113A6D" w:rsidRDefault="00113A6D" w:rsidP="00B755B0">
            <w:pPr>
              <w:spacing w:line="300" w:lineRule="atLeast"/>
              <w:rPr>
                <w:spacing w:val="20"/>
              </w:rPr>
            </w:pPr>
            <w:r w:rsidRPr="00113A6D">
              <w:rPr>
                <w:spacing w:val="20"/>
              </w:rPr>
              <w:t>(</w:t>
            </w:r>
            <w:r w:rsidRPr="00113A6D">
              <w:rPr>
                <w:rFonts w:hint="eastAsia"/>
                <w:spacing w:val="20"/>
              </w:rPr>
              <w:t>中西區區議會文件第</w:t>
            </w:r>
            <w:r w:rsidR="00783264">
              <w:rPr>
                <w:rFonts w:hint="eastAsia"/>
                <w:spacing w:val="20"/>
              </w:rPr>
              <w:t>0</w:t>
            </w:r>
            <w:r w:rsidR="00BE764D">
              <w:rPr>
                <w:rFonts w:hint="eastAsia"/>
                <w:spacing w:val="20"/>
              </w:rPr>
              <w:t>6</w:t>
            </w:r>
            <w:r>
              <w:rPr>
                <w:rFonts w:hint="eastAsia"/>
                <w:spacing w:val="20"/>
              </w:rPr>
              <w:t>/20</w:t>
            </w:r>
            <w:r w:rsidR="00285C78">
              <w:rPr>
                <w:rFonts w:hint="eastAsia"/>
                <w:spacing w:val="20"/>
              </w:rPr>
              <w:t>20</w:t>
            </w:r>
            <w:r w:rsidRPr="00113A6D">
              <w:rPr>
                <w:rFonts w:hint="eastAsia"/>
                <w:spacing w:val="20"/>
              </w:rPr>
              <w:t>號</w:t>
            </w:r>
            <w:r w:rsidRPr="00113A6D">
              <w:rPr>
                <w:spacing w:val="20"/>
              </w:rPr>
              <w:t>)</w:t>
            </w:r>
          </w:p>
          <w:p w:rsidR="00113A6D" w:rsidRPr="00D507FF" w:rsidRDefault="00113A6D" w:rsidP="00B755B0">
            <w:pPr>
              <w:spacing w:line="300" w:lineRule="atLeast"/>
              <w:rPr>
                <w:spacing w:val="20"/>
              </w:rPr>
            </w:pPr>
          </w:p>
        </w:tc>
        <w:tc>
          <w:tcPr>
            <w:tcW w:w="1458" w:type="dxa"/>
          </w:tcPr>
          <w:p w:rsidR="00113A6D" w:rsidRPr="00113A6D" w:rsidRDefault="00113A6D" w:rsidP="00113A6D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 w:rsidRPr="00113A6D">
              <w:rPr>
                <w:rFonts w:hint="eastAsia"/>
                <w:spacing w:val="20"/>
              </w:rPr>
              <w:t>(</w:t>
            </w:r>
            <w:r w:rsidRPr="00113A6D">
              <w:rPr>
                <w:rFonts w:hint="eastAsia"/>
                <w:spacing w:val="20"/>
              </w:rPr>
              <w:t>約</w:t>
            </w:r>
            <w:r w:rsidR="00783264">
              <w:rPr>
                <w:rFonts w:hint="eastAsia"/>
                <w:spacing w:val="20"/>
              </w:rPr>
              <w:t>1</w:t>
            </w:r>
            <w:r w:rsidRPr="00113A6D">
              <w:rPr>
                <w:rFonts w:hint="eastAsia"/>
                <w:spacing w:val="20"/>
              </w:rPr>
              <w:t>5</w:t>
            </w:r>
            <w:r w:rsidRPr="00113A6D">
              <w:rPr>
                <w:rFonts w:hint="eastAsia"/>
                <w:spacing w:val="20"/>
              </w:rPr>
              <w:t>分鐘</w:t>
            </w:r>
            <w:r w:rsidRPr="00113A6D">
              <w:rPr>
                <w:rFonts w:hint="eastAsia"/>
                <w:spacing w:val="20"/>
              </w:rPr>
              <w:t>)</w:t>
            </w: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113A6D" w:rsidRPr="00340746" w:rsidRDefault="0020517B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20517B">
              <w:rPr>
                <w:rFonts w:hint="eastAsia"/>
                <w:spacing w:val="20"/>
              </w:rPr>
              <w:t>中西區區議會撥款的使用情況</w:t>
            </w:r>
            <w:r>
              <w:rPr>
                <w:rFonts w:hint="eastAsia"/>
                <w:spacing w:val="20"/>
              </w:rPr>
              <w:t>及</w:t>
            </w:r>
            <w:r w:rsidRPr="0020517B">
              <w:rPr>
                <w:rFonts w:hint="eastAsia"/>
                <w:spacing w:val="20"/>
              </w:rPr>
              <w:t>備悉上屆區議會通過的撥款</w:t>
            </w:r>
          </w:p>
          <w:p w:rsidR="00113A6D" w:rsidRPr="00340746" w:rsidRDefault="00113A6D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spacing w:val="20"/>
              </w:rPr>
              <w:t>(</w:t>
            </w:r>
            <w:r w:rsidRPr="00340746">
              <w:rPr>
                <w:rFonts w:hint="eastAsia"/>
                <w:spacing w:val="20"/>
              </w:rPr>
              <w:t>中西區區議會文件第</w:t>
            </w:r>
            <w:r w:rsidR="00783264">
              <w:rPr>
                <w:rFonts w:hint="eastAsia"/>
                <w:spacing w:val="20"/>
              </w:rPr>
              <w:t>0</w:t>
            </w:r>
            <w:r w:rsidR="00BE764D">
              <w:rPr>
                <w:rFonts w:hint="eastAsia"/>
                <w:spacing w:val="20"/>
              </w:rPr>
              <w:t>7</w:t>
            </w:r>
            <w:r w:rsidR="00285C78">
              <w:rPr>
                <w:rFonts w:hint="eastAsia"/>
                <w:spacing w:val="20"/>
              </w:rPr>
              <w:t>/2020</w:t>
            </w:r>
            <w:r w:rsidRPr="00340746">
              <w:rPr>
                <w:rFonts w:hint="eastAsia"/>
                <w:spacing w:val="20"/>
              </w:rPr>
              <w:t>號</w:t>
            </w:r>
            <w:r w:rsidRPr="00340746">
              <w:rPr>
                <w:rFonts w:hint="eastAsia"/>
                <w:spacing w:val="20"/>
              </w:rPr>
              <w:t>)</w:t>
            </w:r>
          </w:p>
          <w:p w:rsidR="00113A6D" w:rsidRPr="00D507FF" w:rsidRDefault="00113A6D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113A6D" w:rsidRDefault="00113A6D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 w:rsidR="008B4F56">
              <w:rPr>
                <w:rFonts w:hint="eastAsia"/>
                <w:spacing w:val="20"/>
              </w:rPr>
              <w:t>30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BE764D" w:rsidTr="007F4B7D">
        <w:tc>
          <w:tcPr>
            <w:tcW w:w="438" w:type="dxa"/>
          </w:tcPr>
          <w:p w:rsidR="00BE764D" w:rsidRDefault="00BE764D" w:rsidP="007F4B7D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BE764D" w:rsidRDefault="00BE764D" w:rsidP="007F4B7D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783264">
              <w:rPr>
                <w:rFonts w:hint="eastAsia"/>
                <w:spacing w:val="20"/>
              </w:rPr>
              <w:t>中西區區議會聘請行政助理、項目統籌主任及活動推廣助理（</w:t>
            </w:r>
            <w:r w:rsidRPr="00783264">
              <w:rPr>
                <w:spacing w:val="20"/>
              </w:rPr>
              <w:t>2019/2020</w:t>
            </w:r>
            <w:r w:rsidRPr="00783264">
              <w:rPr>
                <w:rFonts w:hint="eastAsia"/>
                <w:spacing w:val="20"/>
              </w:rPr>
              <w:t>年度）增撥款項安排</w:t>
            </w:r>
          </w:p>
          <w:p w:rsidR="00BE764D" w:rsidRPr="00340746" w:rsidRDefault="00BE764D" w:rsidP="007F4B7D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spacing w:val="20"/>
              </w:rPr>
              <w:t>(</w:t>
            </w:r>
            <w:r w:rsidRPr="00340746">
              <w:rPr>
                <w:rFonts w:hint="eastAsia"/>
                <w:spacing w:val="20"/>
              </w:rPr>
              <w:t>中西區區議會文件第</w:t>
            </w:r>
            <w:r>
              <w:rPr>
                <w:rFonts w:hint="eastAsia"/>
                <w:spacing w:val="20"/>
              </w:rPr>
              <w:t>0</w:t>
            </w:r>
            <w:r w:rsidR="004617D0">
              <w:rPr>
                <w:rFonts w:hint="eastAsia"/>
                <w:spacing w:val="20"/>
              </w:rPr>
              <w:t>8</w:t>
            </w:r>
            <w:r>
              <w:rPr>
                <w:rFonts w:hint="eastAsia"/>
                <w:spacing w:val="20"/>
              </w:rPr>
              <w:t>/2020</w:t>
            </w:r>
            <w:r w:rsidRPr="00340746">
              <w:rPr>
                <w:rFonts w:hint="eastAsia"/>
                <w:spacing w:val="20"/>
              </w:rPr>
              <w:t>號</w:t>
            </w:r>
            <w:r w:rsidRPr="00340746">
              <w:rPr>
                <w:rFonts w:hint="eastAsia"/>
                <w:spacing w:val="20"/>
              </w:rPr>
              <w:t>)</w:t>
            </w:r>
          </w:p>
        </w:tc>
        <w:tc>
          <w:tcPr>
            <w:tcW w:w="1458" w:type="dxa"/>
          </w:tcPr>
          <w:p w:rsidR="00BE764D" w:rsidRDefault="00BE764D" w:rsidP="007F4B7D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>
              <w:rPr>
                <w:rFonts w:hint="eastAsia"/>
                <w:spacing w:val="20"/>
              </w:rPr>
              <w:t>5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BE764D" w:rsidTr="00FA57F3">
        <w:tc>
          <w:tcPr>
            <w:tcW w:w="438" w:type="dxa"/>
          </w:tcPr>
          <w:p w:rsidR="00BE764D" w:rsidRDefault="00BE764D" w:rsidP="00BE764D">
            <w:p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BE764D" w:rsidRDefault="00BE764D" w:rsidP="000F7234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BE764D" w:rsidRDefault="00BE764D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</w:p>
        </w:tc>
      </w:tr>
      <w:tr w:rsidR="00583A76" w:rsidTr="00E50EF7">
        <w:tc>
          <w:tcPr>
            <w:tcW w:w="438" w:type="dxa"/>
          </w:tcPr>
          <w:p w:rsidR="00583A76" w:rsidRDefault="00583A76" w:rsidP="00583A76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583A76" w:rsidRPr="00340746" w:rsidRDefault="00583A76" w:rsidP="00E50EF7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AB63D7">
              <w:rPr>
                <w:rFonts w:hint="eastAsia"/>
                <w:spacing w:val="20"/>
              </w:rPr>
              <w:t>設計及製作「中西區區議會會見市民計劃」宣傳橫額的區議會撥款申請</w:t>
            </w:r>
          </w:p>
          <w:p w:rsidR="00583A76" w:rsidRPr="00340746" w:rsidRDefault="00583A76" w:rsidP="00E50EF7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spacing w:val="20"/>
              </w:rPr>
              <w:t>(</w:t>
            </w:r>
            <w:r w:rsidRPr="00340746">
              <w:rPr>
                <w:rFonts w:hint="eastAsia"/>
                <w:spacing w:val="20"/>
              </w:rPr>
              <w:t>中西區區議會文件第</w:t>
            </w:r>
            <w:r w:rsidR="004617D0">
              <w:rPr>
                <w:rFonts w:hint="eastAsia"/>
                <w:spacing w:val="20"/>
              </w:rPr>
              <w:t>09</w:t>
            </w:r>
            <w:r w:rsidR="00285C78">
              <w:rPr>
                <w:rFonts w:hint="eastAsia"/>
                <w:spacing w:val="20"/>
              </w:rPr>
              <w:t>/2020</w:t>
            </w:r>
            <w:r w:rsidRPr="00340746">
              <w:rPr>
                <w:rFonts w:hint="eastAsia"/>
                <w:spacing w:val="20"/>
              </w:rPr>
              <w:t>號</w:t>
            </w:r>
            <w:r w:rsidRPr="00340746">
              <w:rPr>
                <w:rFonts w:hint="eastAsia"/>
                <w:spacing w:val="20"/>
              </w:rPr>
              <w:t>)</w:t>
            </w:r>
          </w:p>
          <w:p w:rsidR="00583A76" w:rsidRPr="00D507FF" w:rsidRDefault="00583A76" w:rsidP="00E50EF7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583A76" w:rsidRDefault="00583A76" w:rsidP="00E50EF7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約</w:t>
            </w:r>
            <w:r>
              <w:rPr>
                <w:rFonts w:hint="eastAsia"/>
                <w:spacing w:val="20"/>
              </w:rPr>
              <w:t>5</w:t>
            </w:r>
            <w:r>
              <w:rPr>
                <w:rFonts w:hint="eastAsia"/>
                <w:spacing w:val="20"/>
              </w:rPr>
              <w:t>分鐘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113A6D" w:rsidRPr="00340746" w:rsidRDefault="00113A6D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rFonts w:hint="eastAsia"/>
                <w:spacing w:val="20"/>
              </w:rPr>
              <w:t>其他事項</w:t>
            </w:r>
          </w:p>
          <w:p w:rsidR="00113A6D" w:rsidRPr="00340746" w:rsidRDefault="00113A6D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</w:p>
        </w:tc>
        <w:tc>
          <w:tcPr>
            <w:tcW w:w="1458" w:type="dxa"/>
          </w:tcPr>
          <w:p w:rsidR="00113A6D" w:rsidRDefault="00113A6D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spacing w:val="20"/>
              </w:rPr>
            </w:pPr>
          </w:p>
        </w:tc>
        <w:tc>
          <w:tcPr>
            <w:tcW w:w="7870" w:type="dxa"/>
          </w:tcPr>
          <w:p w:rsidR="00113A6D" w:rsidRPr="00340746" w:rsidRDefault="00113A6D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</w:rPr>
            </w:pPr>
            <w:r w:rsidRPr="00340746">
              <w:rPr>
                <w:rFonts w:hint="eastAsia"/>
                <w:spacing w:val="20"/>
              </w:rPr>
              <w:t>下次會議日期</w:t>
            </w:r>
          </w:p>
        </w:tc>
        <w:tc>
          <w:tcPr>
            <w:tcW w:w="1458" w:type="dxa"/>
          </w:tcPr>
          <w:p w:rsidR="00113A6D" w:rsidRDefault="00113A6D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spacing w:val="20"/>
              </w:rPr>
            </w:pPr>
          </w:p>
        </w:tc>
      </w:tr>
    </w:tbl>
    <w:p w:rsidR="00A75171" w:rsidRDefault="00A75171" w:rsidP="00A75171">
      <w:pPr>
        <w:tabs>
          <w:tab w:val="left" w:pos="5400"/>
        </w:tabs>
        <w:jc w:val="both"/>
        <w:rPr>
          <w:spacing w:val="20"/>
          <w:szCs w:val="24"/>
        </w:rPr>
      </w:pPr>
    </w:p>
    <w:p w:rsidR="00A75171" w:rsidRDefault="00A75171" w:rsidP="00A75171">
      <w:pPr>
        <w:tabs>
          <w:tab w:val="left" w:pos="5400"/>
        </w:tabs>
        <w:jc w:val="both"/>
        <w:rPr>
          <w:spacing w:val="20"/>
          <w:szCs w:val="24"/>
        </w:rPr>
      </w:pPr>
    </w:p>
    <w:p w:rsidR="00AC3D8C" w:rsidRDefault="00A75171" w:rsidP="00B10E53">
      <w:pPr>
        <w:tabs>
          <w:tab w:val="left" w:pos="5400"/>
        </w:tabs>
        <w:spacing w:line="300" w:lineRule="exact"/>
        <w:jc w:val="both"/>
        <w:rPr>
          <w:spacing w:val="20"/>
          <w:szCs w:val="24"/>
        </w:rPr>
      </w:pPr>
      <w:r>
        <w:rPr>
          <w:spacing w:val="20"/>
          <w:szCs w:val="24"/>
        </w:rPr>
        <w:t>(</w:t>
      </w:r>
      <w:r>
        <w:rPr>
          <w:rFonts w:hint="eastAsia"/>
          <w:spacing w:val="20"/>
          <w:szCs w:val="24"/>
        </w:rPr>
        <w:t>備註：預計會議約於下午</w:t>
      </w:r>
      <w:r w:rsidR="004617D0">
        <w:rPr>
          <w:rFonts w:hint="eastAsia"/>
          <w:spacing w:val="20"/>
          <w:szCs w:val="24"/>
        </w:rPr>
        <w:t>5</w:t>
      </w:r>
      <w:r>
        <w:rPr>
          <w:rFonts w:hint="eastAsia"/>
          <w:spacing w:val="20"/>
          <w:szCs w:val="24"/>
        </w:rPr>
        <w:t>時</w:t>
      </w:r>
      <w:r w:rsidR="008B4F56">
        <w:rPr>
          <w:rFonts w:hint="eastAsia"/>
          <w:spacing w:val="20"/>
          <w:szCs w:val="24"/>
        </w:rPr>
        <w:t>31</w:t>
      </w:r>
      <w:r>
        <w:rPr>
          <w:rFonts w:hint="eastAsia"/>
          <w:spacing w:val="20"/>
          <w:szCs w:val="24"/>
        </w:rPr>
        <w:t>分結束</w:t>
      </w:r>
      <w:r>
        <w:rPr>
          <w:spacing w:val="20"/>
          <w:szCs w:val="24"/>
        </w:rPr>
        <w:t>)</w:t>
      </w:r>
    </w:p>
    <w:p w:rsidR="00A46F87" w:rsidRDefault="00A46F87" w:rsidP="00B10E53">
      <w:pPr>
        <w:tabs>
          <w:tab w:val="left" w:pos="5400"/>
        </w:tabs>
        <w:spacing w:line="300" w:lineRule="exact"/>
        <w:jc w:val="both"/>
        <w:rPr>
          <w:spacing w:val="20"/>
          <w:szCs w:val="24"/>
        </w:rPr>
      </w:pPr>
    </w:p>
    <w:p w:rsidR="00A46F87" w:rsidRPr="00D507FF" w:rsidRDefault="00A46F87" w:rsidP="00B10E53">
      <w:pPr>
        <w:tabs>
          <w:tab w:val="left" w:pos="5400"/>
        </w:tabs>
        <w:spacing w:line="300" w:lineRule="exact"/>
        <w:jc w:val="both"/>
        <w:rPr>
          <w:b/>
          <w:spacing w:val="20"/>
          <w:szCs w:val="24"/>
          <w:u w:val="single"/>
        </w:rPr>
      </w:pPr>
    </w:p>
    <w:sectPr w:rsidR="00A46F87" w:rsidRPr="00D507FF" w:rsidSect="00505563">
      <w:footerReference w:type="even" r:id="rId7"/>
      <w:footerReference w:type="default" r:id="rId8"/>
      <w:pgSz w:w="11906" w:h="16838" w:code="9"/>
      <w:pgMar w:top="1440" w:right="1080" w:bottom="1008" w:left="1195" w:header="432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F0" w:rsidRDefault="005A6DF0">
      <w:r>
        <w:separator/>
      </w:r>
    </w:p>
  </w:endnote>
  <w:endnote w:type="continuationSeparator" w:id="0">
    <w:p w:rsidR="005A6DF0" w:rsidRDefault="005A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A00002FF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A6" w:rsidRDefault="00A96D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DA6" w:rsidRDefault="00A96D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A6" w:rsidRDefault="00A96D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B98">
      <w:rPr>
        <w:rStyle w:val="a5"/>
        <w:noProof/>
      </w:rPr>
      <w:t>1</w:t>
    </w:r>
    <w:r>
      <w:rPr>
        <w:rStyle w:val="a5"/>
      </w:rPr>
      <w:fldChar w:fldCharType="end"/>
    </w:r>
  </w:p>
  <w:p w:rsidR="00A96DA6" w:rsidRPr="008818DA" w:rsidRDefault="008818DA" w:rsidP="00517901">
    <w:pPr>
      <w:pStyle w:val="a3"/>
      <w:tabs>
        <w:tab w:val="clear" w:pos="4153"/>
        <w:tab w:val="clear" w:pos="8306"/>
        <w:tab w:val="right" w:pos="8820"/>
      </w:tabs>
      <w:spacing w:line="100" w:lineRule="exact"/>
      <w:ind w:right="360"/>
      <w:rPr>
        <w:sz w:val="10"/>
        <w:szCs w:val="10"/>
      </w:rPr>
    </w:pPr>
    <w:r w:rsidRPr="008818DA">
      <w:rPr>
        <w:sz w:val="10"/>
        <w:szCs w:val="10"/>
      </w:rPr>
      <w:fldChar w:fldCharType="begin"/>
    </w:r>
    <w:r w:rsidRPr="008818DA">
      <w:rPr>
        <w:sz w:val="10"/>
        <w:szCs w:val="10"/>
      </w:rPr>
      <w:instrText xml:space="preserve"> FILENAME </w:instrText>
    </w:r>
    <w:r w:rsidRPr="008818DA">
      <w:rPr>
        <w:sz w:val="10"/>
        <w:szCs w:val="10"/>
      </w:rPr>
      <w:fldChar w:fldCharType="separate"/>
    </w:r>
    <w:r w:rsidR="00672622">
      <w:rPr>
        <w:rFonts w:hint="eastAsia"/>
        <w:noProof/>
        <w:sz w:val="10"/>
        <w:szCs w:val="10"/>
      </w:rPr>
      <w:t>第一次區議會會議</w:t>
    </w:r>
    <w:r w:rsidR="00672622">
      <w:rPr>
        <w:rFonts w:hint="eastAsia"/>
        <w:noProof/>
        <w:sz w:val="10"/>
        <w:szCs w:val="10"/>
      </w:rPr>
      <w:t>-</w:t>
    </w:r>
    <w:r w:rsidR="00672622">
      <w:rPr>
        <w:rFonts w:hint="eastAsia"/>
        <w:noProof/>
        <w:sz w:val="10"/>
        <w:szCs w:val="10"/>
      </w:rPr>
      <w:t>草擬議程</w:t>
    </w:r>
    <w:r w:rsidRPr="008818D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F0" w:rsidRDefault="005A6DF0">
      <w:r>
        <w:separator/>
      </w:r>
    </w:p>
  </w:footnote>
  <w:footnote w:type="continuationSeparator" w:id="0">
    <w:p w:rsidR="005A6DF0" w:rsidRDefault="005A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0D3"/>
    <w:multiLevelType w:val="multilevel"/>
    <w:tmpl w:val="B142C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5A29F0"/>
    <w:multiLevelType w:val="hybridMultilevel"/>
    <w:tmpl w:val="28CED33E"/>
    <w:lvl w:ilvl="0" w:tplc="1C4C091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B815BB"/>
    <w:multiLevelType w:val="singleLevel"/>
    <w:tmpl w:val="98E86BF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3" w15:restartNumberingAfterBreak="0">
    <w:nsid w:val="13ED11F3"/>
    <w:multiLevelType w:val="multilevel"/>
    <w:tmpl w:val="82625794"/>
    <w:lvl w:ilvl="0">
      <w:start w:val="2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4" w15:restartNumberingAfterBreak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F541E21"/>
    <w:multiLevelType w:val="multilevel"/>
    <w:tmpl w:val="82625794"/>
    <w:lvl w:ilvl="0">
      <w:start w:val="2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6" w15:restartNumberingAfterBreak="0">
    <w:nsid w:val="34206152"/>
    <w:multiLevelType w:val="hybridMultilevel"/>
    <w:tmpl w:val="71AE94B6"/>
    <w:lvl w:ilvl="0" w:tplc="16CCCDD8">
      <w:start w:val="3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7" w15:restartNumberingAfterBreak="0">
    <w:nsid w:val="37282F43"/>
    <w:multiLevelType w:val="hybridMultilevel"/>
    <w:tmpl w:val="1A4AF090"/>
    <w:lvl w:ilvl="0" w:tplc="0E5C639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0"/>
        </w:tabs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0"/>
        </w:tabs>
        <w:ind w:left="5730" w:hanging="480"/>
      </w:pPr>
      <w:rPr>
        <w:rFonts w:ascii="Wingdings" w:hAnsi="Wingdings" w:hint="default"/>
      </w:rPr>
    </w:lvl>
  </w:abstractNum>
  <w:abstractNum w:abstractNumId="8" w15:restartNumberingAfterBreak="0">
    <w:nsid w:val="382D5926"/>
    <w:multiLevelType w:val="hybridMultilevel"/>
    <w:tmpl w:val="B142CA6E"/>
    <w:lvl w:ilvl="0" w:tplc="301E614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D6668E"/>
    <w:multiLevelType w:val="multilevel"/>
    <w:tmpl w:val="82625794"/>
    <w:lvl w:ilvl="0">
      <w:start w:val="2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10" w15:restartNumberingAfterBreak="0">
    <w:nsid w:val="4011098F"/>
    <w:multiLevelType w:val="multilevel"/>
    <w:tmpl w:val="1A4AF090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250"/>
        </w:tabs>
        <w:ind w:left="525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730"/>
        </w:tabs>
        <w:ind w:left="5730" w:hanging="480"/>
      </w:pPr>
      <w:rPr>
        <w:rFonts w:ascii="Wingdings" w:hAnsi="Wingdings" w:hint="default"/>
      </w:rPr>
    </w:lvl>
  </w:abstractNum>
  <w:abstractNum w:abstractNumId="11" w15:restartNumberingAfterBreak="0">
    <w:nsid w:val="4D2B3FF3"/>
    <w:multiLevelType w:val="multilevel"/>
    <w:tmpl w:val="B142C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CF7903"/>
    <w:multiLevelType w:val="hybridMultilevel"/>
    <w:tmpl w:val="82625794"/>
    <w:lvl w:ilvl="0" w:tplc="EB62CB4A">
      <w:start w:val="2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13" w15:restartNumberingAfterBreak="0">
    <w:nsid w:val="5B033B29"/>
    <w:multiLevelType w:val="hybridMultilevel"/>
    <w:tmpl w:val="C67C218E"/>
    <w:lvl w:ilvl="0" w:tplc="946672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7240CD"/>
    <w:multiLevelType w:val="multilevel"/>
    <w:tmpl w:val="B142C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675DB7"/>
    <w:multiLevelType w:val="multilevel"/>
    <w:tmpl w:val="B142C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14"/>
  </w:num>
  <w:num w:numId="9">
    <w:abstractNumId w:val="11"/>
  </w:num>
  <w:num w:numId="10">
    <w:abstractNumId w:val="0"/>
  </w:num>
  <w:num w:numId="11">
    <w:abstractNumId w:val="15"/>
  </w:num>
  <w:num w:numId="12">
    <w:abstractNumId w:val="12"/>
  </w:num>
  <w:num w:numId="13">
    <w:abstractNumId w:val="9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qcNyMw03U4yuoYLdENgALeTFVhjtpTzLrXaAGm1w20GdGjgT5j/8UqxaJmMC7ORVCmsDR+My3fIxCh0tRawxA==" w:salt="yfSCLRjByXrYHGT2vHg7hg=="/>
  <w:defaultTabStop w:val="10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4A"/>
    <w:rsid w:val="0000321C"/>
    <w:rsid w:val="00003D46"/>
    <w:rsid w:val="00005F0D"/>
    <w:rsid w:val="00007C53"/>
    <w:rsid w:val="000133EB"/>
    <w:rsid w:val="00013A88"/>
    <w:rsid w:val="00014968"/>
    <w:rsid w:val="00014B1D"/>
    <w:rsid w:val="000159F6"/>
    <w:rsid w:val="00017310"/>
    <w:rsid w:val="000173A7"/>
    <w:rsid w:val="0001784B"/>
    <w:rsid w:val="00017A20"/>
    <w:rsid w:val="00020B5C"/>
    <w:rsid w:val="00021EEC"/>
    <w:rsid w:val="00025EEA"/>
    <w:rsid w:val="00041C51"/>
    <w:rsid w:val="00042186"/>
    <w:rsid w:val="00043B1C"/>
    <w:rsid w:val="00047A92"/>
    <w:rsid w:val="000532AF"/>
    <w:rsid w:val="00055200"/>
    <w:rsid w:val="00055244"/>
    <w:rsid w:val="0005614B"/>
    <w:rsid w:val="00057D6F"/>
    <w:rsid w:val="000612A5"/>
    <w:rsid w:val="00064299"/>
    <w:rsid w:val="0006560C"/>
    <w:rsid w:val="000668FD"/>
    <w:rsid w:val="00070483"/>
    <w:rsid w:val="00071589"/>
    <w:rsid w:val="00073003"/>
    <w:rsid w:val="000811B1"/>
    <w:rsid w:val="00081DFF"/>
    <w:rsid w:val="00081E92"/>
    <w:rsid w:val="0008366D"/>
    <w:rsid w:val="00084EB7"/>
    <w:rsid w:val="0008518A"/>
    <w:rsid w:val="000879B7"/>
    <w:rsid w:val="00090B0E"/>
    <w:rsid w:val="00095530"/>
    <w:rsid w:val="00097B5A"/>
    <w:rsid w:val="000A1233"/>
    <w:rsid w:val="000A128A"/>
    <w:rsid w:val="000A1DA8"/>
    <w:rsid w:val="000A2CB9"/>
    <w:rsid w:val="000A2CCE"/>
    <w:rsid w:val="000A3213"/>
    <w:rsid w:val="000A600A"/>
    <w:rsid w:val="000B17A7"/>
    <w:rsid w:val="000B3720"/>
    <w:rsid w:val="000B62F6"/>
    <w:rsid w:val="000C2A2C"/>
    <w:rsid w:val="000C39BC"/>
    <w:rsid w:val="000C54F0"/>
    <w:rsid w:val="000C6990"/>
    <w:rsid w:val="000D03FA"/>
    <w:rsid w:val="000D32E0"/>
    <w:rsid w:val="000D3F6C"/>
    <w:rsid w:val="000D4FC0"/>
    <w:rsid w:val="000D52B2"/>
    <w:rsid w:val="000E1325"/>
    <w:rsid w:val="000E1464"/>
    <w:rsid w:val="000E2563"/>
    <w:rsid w:val="000E2D3D"/>
    <w:rsid w:val="000E39DB"/>
    <w:rsid w:val="000F077A"/>
    <w:rsid w:val="000F2C30"/>
    <w:rsid w:val="000F408B"/>
    <w:rsid w:val="000F7234"/>
    <w:rsid w:val="00100B92"/>
    <w:rsid w:val="00101DF3"/>
    <w:rsid w:val="00103711"/>
    <w:rsid w:val="00104F66"/>
    <w:rsid w:val="001059A0"/>
    <w:rsid w:val="00105EEB"/>
    <w:rsid w:val="001063D5"/>
    <w:rsid w:val="00107EF3"/>
    <w:rsid w:val="00113A6D"/>
    <w:rsid w:val="00116A06"/>
    <w:rsid w:val="00122248"/>
    <w:rsid w:val="00125F5C"/>
    <w:rsid w:val="00127465"/>
    <w:rsid w:val="0012761C"/>
    <w:rsid w:val="001303D8"/>
    <w:rsid w:val="0014214C"/>
    <w:rsid w:val="001444B7"/>
    <w:rsid w:val="00144F0A"/>
    <w:rsid w:val="00150863"/>
    <w:rsid w:val="00154F82"/>
    <w:rsid w:val="001605E9"/>
    <w:rsid w:val="00165D43"/>
    <w:rsid w:val="00171E55"/>
    <w:rsid w:val="00172C03"/>
    <w:rsid w:val="00172C97"/>
    <w:rsid w:val="00173489"/>
    <w:rsid w:val="00174C55"/>
    <w:rsid w:val="0017574B"/>
    <w:rsid w:val="00176C27"/>
    <w:rsid w:val="0017712D"/>
    <w:rsid w:val="00180DDA"/>
    <w:rsid w:val="00181BC2"/>
    <w:rsid w:val="00182EFD"/>
    <w:rsid w:val="001840C2"/>
    <w:rsid w:val="00184D5B"/>
    <w:rsid w:val="001862DE"/>
    <w:rsid w:val="0018691D"/>
    <w:rsid w:val="00186DC4"/>
    <w:rsid w:val="00190AC6"/>
    <w:rsid w:val="00196ADB"/>
    <w:rsid w:val="00197631"/>
    <w:rsid w:val="001A23B2"/>
    <w:rsid w:val="001A304C"/>
    <w:rsid w:val="001A4FE8"/>
    <w:rsid w:val="001A7444"/>
    <w:rsid w:val="001B1364"/>
    <w:rsid w:val="001B246B"/>
    <w:rsid w:val="001B301D"/>
    <w:rsid w:val="001B5B98"/>
    <w:rsid w:val="001B79DA"/>
    <w:rsid w:val="001C3C6A"/>
    <w:rsid w:val="001D3732"/>
    <w:rsid w:val="001E1C99"/>
    <w:rsid w:val="001E4063"/>
    <w:rsid w:val="001E482B"/>
    <w:rsid w:val="001E7776"/>
    <w:rsid w:val="001F0C3A"/>
    <w:rsid w:val="001F4061"/>
    <w:rsid w:val="001F5171"/>
    <w:rsid w:val="001F6ED5"/>
    <w:rsid w:val="001F7949"/>
    <w:rsid w:val="0020175E"/>
    <w:rsid w:val="00202630"/>
    <w:rsid w:val="00203889"/>
    <w:rsid w:val="0020517B"/>
    <w:rsid w:val="00206053"/>
    <w:rsid w:val="00206198"/>
    <w:rsid w:val="002078B3"/>
    <w:rsid w:val="002167C7"/>
    <w:rsid w:val="0023004B"/>
    <w:rsid w:val="002309EF"/>
    <w:rsid w:val="00230C0F"/>
    <w:rsid w:val="0023168F"/>
    <w:rsid w:val="00232B43"/>
    <w:rsid w:val="002403DD"/>
    <w:rsid w:val="00243CFB"/>
    <w:rsid w:val="0024500B"/>
    <w:rsid w:val="0025033F"/>
    <w:rsid w:val="002516BA"/>
    <w:rsid w:val="00252C3B"/>
    <w:rsid w:val="00253B53"/>
    <w:rsid w:val="00255289"/>
    <w:rsid w:val="002609BB"/>
    <w:rsid w:val="00262621"/>
    <w:rsid w:val="002641C8"/>
    <w:rsid w:val="00271B62"/>
    <w:rsid w:val="002721E3"/>
    <w:rsid w:val="00273909"/>
    <w:rsid w:val="00274BD1"/>
    <w:rsid w:val="00274DE9"/>
    <w:rsid w:val="0028163C"/>
    <w:rsid w:val="00285970"/>
    <w:rsid w:val="00285C78"/>
    <w:rsid w:val="002879B8"/>
    <w:rsid w:val="002921C9"/>
    <w:rsid w:val="002941F8"/>
    <w:rsid w:val="002961CE"/>
    <w:rsid w:val="002A5E47"/>
    <w:rsid w:val="002A73A6"/>
    <w:rsid w:val="002B0A5A"/>
    <w:rsid w:val="002B108C"/>
    <w:rsid w:val="002B128E"/>
    <w:rsid w:val="002B4936"/>
    <w:rsid w:val="002B4F90"/>
    <w:rsid w:val="002C0718"/>
    <w:rsid w:val="002C0961"/>
    <w:rsid w:val="002D1547"/>
    <w:rsid w:val="002D222D"/>
    <w:rsid w:val="002D4208"/>
    <w:rsid w:val="002D624A"/>
    <w:rsid w:val="002E177F"/>
    <w:rsid w:val="002E5A17"/>
    <w:rsid w:val="002E6B79"/>
    <w:rsid w:val="002F0996"/>
    <w:rsid w:val="002F1227"/>
    <w:rsid w:val="002F47A5"/>
    <w:rsid w:val="002F6762"/>
    <w:rsid w:val="003024D8"/>
    <w:rsid w:val="00307512"/>
    <w:rsid w:val="00310F7B"/>
    <w:rsid w:val="00314863"/>
    <w:rsid w:val="00314D1B"/>
    <w:rsid w:val="0031550B"/>
    <w:rsid w:val="003215A6"/>
    <w:rsid w:val="003221D9"/>
    <w:rsid w:val="00323ACA"/>
    <w:rsid w:val="0032459B"/>
    <w:rsid w:val="003250A2"/>
    <w:rsid w:val="003310AF"/>
    <w:rsid w:val="00332465"/>
    <w:rsid w:val="00333852"/>
    <w:rsid w:val="003360B4"/>
    <w:rsid w:val="00336227"/>
    <w:rsid w:val="0033658D"/>
    <w:rsid w:val="00350A77"/>
    <w:rsid w:val="0035262F"/>
    <w:rsid w:val="00352EAD"/>
    <w:rsid w:val="00366972"/>
    <w:rsid w:val="003724B0"/>
    <w:rsid w:val="003734E2"/>
    <w:rsid w:val="00375666"/>
    <w:rsid w:val="00380322"/>
    <w:rsid w:val="00381F34"/>
    <w:rsid w:val="003822F1"/>
    <w:rsid w:val="00382DB8"/>
    <w:rsid w:val="00383222"/>
    <w:rsid w:val="0038382A"/>
    <w:rsid w:val="00384712"/>
    <w:rsid w:val="00384D28"/>
    <w:rsid w:val="00385140"/>
    <w:rsid w:val="003865E9"/>
    <w:rsid w:val="00396E82"/>
    <w:rsid w:val="003978B6"/>
    <w:rsid w:val="003A3713"/>
    <w:rsid w:val="003A38C3"/>
    <w:rsid w:val="003A5E77"/>
    <w:rsid w:val="003A6748"/>
    <w:rsid w:val="003B0F2C"/>
    <w:rsid w:val="003B5BB9"/>
    <w:rsid w:val="003C0D60"/>
    <w:rsid w:val="003C61C6"/>
    <w:rsid w:val="003C61DE"/>
    <w:rsid w:val="003D1F2C"/>
    <w:rsid w:val="003D2393"/>
    <w:rsid w:val="003D35BC"/>
    <w:rsid w:val="003D3CED"/>
    <w:rsid w:val="003E3BE4"/>
    <w:rsid w:val="003E6056"/>
    <w:rsid w:val="003E651D"/>
    <w:rsid w:val="003F1046"/>
    <w:rsid w:val="003F500C"/>
    <w:rsid w:val="003F6A11"/>
    <w:rsid w:val="003F6BEA"/>
    <w:rsid w:val="00410F40"/>
    <w:rsid w:val="00411257"/>
    <w:rsid w:val="004117D1"/>
    <w:rsid w:val="00413A09"/>
    <w:rsid w:val="0041415C"/>
    <w:rsid w:val="00415914"/>
    <w:rsid w:val="0041608E"/>
    <w:rsid w:val="00416E07"/>
    <w:rsid w:val="0042016F"/>
    <w:rsid w:val="00420910"/>
    <w:rsid w:val="00420A74"/>
    <w:rsid w:val="0042307D"/>
    <w:rsid w:val="00426F84"/>
    <w:rsid w:val="00431189"/>
    <w:rsid w:val="0043135E"/>
    <w:rsid w:val="004315EC"/>
    <w:rsid w:val="00431BE2"/>
    <w:rsid w:val="00432B14"/>
    <w:rsid w:val="0043374B"/>
    <w:rsid w:val="0043530D"/>
    <w:rsid w:val="0044198D"/>
    <w:rsid w:val="00444343"/>
    <w:rsid w:val="00444EAC"/>
    <w:rsid w:val="00445471"/>
    <w:rsid w:val="0044559B"/>
    <w:rsid w:val="00451479"/>
    <w:rsid w:val="00454D5A"/>
    <w:rsid w:val="00455E94"/>
    <w:rsid w:val="004562F6"/>
    <w:rsid w:val="00456701"/>
    <w:rsid w:val="004577D7"/>
    <w:rsid w:val="004617D0"/>
    <w:rsid w:val="00463C32"/>
    <w:rsid w:val="004675EB"/>
    <w:rsid w:val="00467C58"/>
    <w:rsid w:val="00470768"/>
    <w:rsid w:val="004728B8"/>
    <w:rsid w:val="004737FF"/>
    <w:rsid w:val="0047587A"/>
    <w:rsid w:val="00483CAB"/>
    <w:rsid w:val="00485FB3"/>
    <w:rsid w:val="004900CA"/>
    <w:rsid w:val="00492859"/>
    <w:rsid w:val="004959CA"/>
    <w:rsid w:val="00497EAF"/>
    <w:rsid w:val="004A08B8"/>
    <w:rsid w:val="004A26EE"/>
    <w:rsid w:val="004A4826"/>
    <w:rsid w:val="004A4CA4"/>
    <w:rsid w:val="004A515F"/>
    <w:rsid w:val="004A5821"/>
    <w:rsid w:val="004A6893"/>
    <w:rsid w:val="004B1E8C"/>
    <w:rsid w:val="004B2758"/>
    <w:rsid w:val="004B798E"/>
    <w:rsid w:val="004C2552"/>
    <w:rsid w:val="004C4514"/>
    <w:rsid w:val="004D0816"/>
    <w:rsid w:val="004D12E6"/>
    <w:rsid w:val="004D2464"/>
    <w:rsid w:val="004D2DBD"/>
    <w:rsid w:val="004D3460"/>
    <w:rsid w:val="004D5788"/>
    <w:rsid w:val="004D749C"/>
    <w:rsid w:val="004E1AD8"/>
    <w:rsid w:val="004E76DF"/>
    <w:rsid w:val="004F0FD3"/>
    <w:rsid w:val="004F1FE3"/>
    <w:rsid w:val="004F7061"/>
    <w:rsid w:val="00500FF6"/>
    <w:rsid w:val="00502E4B"/>
    <w:rsid w:val="00503723"/>
    <w:rsid w:val="0050443D"/>
    <w:rsid w:val="00504699"/>
    <w:rsid w:val="00505563"/>
    <w:rsid w:val="005111C4"/>
    <w:rsid w:val="00515E52"/>
    <w:rsid w:val="00517901"/>
    <w:rsid w:val="00517D34"/>
    <w:rsid w:val="0052477F"/>
    <w:rsid w:val="00525DB9"/>
    <w:rsid w:val="005271EE"/>
    <w:rsid w:val="005273BA"/>
    <w:rsid w:val="005311A4"/>
    <w:rsid w:val="005334F9"/>
    <w:rsid w:val="00550615"/>
    <w:rsid w:val="00551E4C"/>
    <w:rsid w:val="00556CB4"/>
    <w:rsid w:val="0056099A"/>
    <w:rsid w:val="0056549F"/>
    <w:rsid w:val="00567830"/>
    <w:rsid w:val="0057280B"/>
    <w:rsid w:val="00576BE7"/>
    <w:rsid w:val="00583A76"/>
    <w:rsid w:val="00590F35"/>
    <w:rsid w:val="00591142"/>
    <w:rsid w:val="00591212"/>
    <w:rsid w:val="00593A00"/>
    <w:rsid w:val="005A35AB"/>
    <w:rsid w:val="005A49A6"/>
    <w:rsid w:val="005A6A66"/>
    <w:rsid w:val="005A6DF0"/>
    <w:rsid w:val="005B0C8C"/>
    <w:rsid w:val="005B688B"/>
    <w:rsid w:val="005B70D1"/>
    <w:rsid w:val="005B78BD"/>
    <w:rsid w:val="005C64B8"/>
    <w:rsid w:val="005D00BA"/>
    <w:rsid w:val="005D2156"/>
    <w:rsid w:val="005D3350"/>
    <w:rsid w:val="005D3A64"/>
    <w:rsid w:val="005D4A13"/>
    <w:rsid w:val="005E0AA6"/>
    <w:rsid w:val="005E5D84"/>
    <w:rsid w:val="005F02B9"/>
    <w:rsid w:val="0060536E"/>
    <w:rsid w:val="00607BB4"/>
    <w:rsid w:val="00612A6E"/>
    <w:rsid w:val="0061357D"/>
    <w:rsid w:val="0061483D"/>
    <w:rsid w:val="00614ECF"/>
    <w:rsid w:val="00615F3D"/>
    <w:rsid w:val="00616856"/>
    <w:rsid w:val="006176C2"/>
    <w:rsid w:val="00620B68"/>
    <w:rsid w:val="006226D2"/>
    <w:rsid w:val="00622B84"/>
    <w:rsid w:val="006243D0"/>
    <w:rsid w:val="00630680"/>
    <w:rsid w:val="00630AE9"/>
    <w:rsid w:val="0063357A"/>
    <w:rsid w:val="00634C9A"/>
    <w:rsid w:val="006453AF"/>
    <w:rsid w:val="006523E2"/>
    <w:rsid w:val="00653A9B"/>
    <w:rsid w:val="006557A0"/>
    <w:rsid w:val="00663316"/>
    <w:rsid w:val="00663F03"/>
    <w:rsid w:val="006655C2"/>
    <w:rsid w:val="0066789F"/>
    <w:rsid w:val="00667C47"/>
    <w:rsid w:val="00672622"/>
    <w:rsid w:val="00675D5B"/>
    <w:rsid w:val="00675E24"/>
    <w:rsid w:val="00676177"/>
    <w:rsid w:val="00676E26"/>
    <w:rsid w:val="00681B0B"/>
    <w:rsid w:val="00684877"/>
    <w:rsid w:val="0068669C"/>
    <w:rsid w:val="006947F1"/>
    <w:rsid w:val="006A15D5"/>
    <w:rsid w:val="006A5496"/>
    <w:rsid w:val="006A5F27"/>
    <w:rsid w:val="006A68EA"/>
    <w:rsid w:val="006B04D9"/>
    <w:rsid w:val="006B1818"/>
    <w:rsid w:val="006B2130"/>
    <w:rsid w:val="006B27AD"/>
    <w:rsid w:val="006B2F9D"/>
    <w:rsid w:val="006B32AB"/>
    <w:rsid w:val="006B718D"/>
    <w:rsid w:val="006B7662"/>
    <w:rsid w:val="006C1ADF"/>
    <w:rsid w:val="006C1E7B"/>
    <w:rsid w:val="006C3115"/>
    <w:rsid w:val="006C728B"/>
    <w:rsid w:val="006D4A9E"/>
    <w:rsid w:val="006D53F7"/>
    <w:rsid w:val="006E4F37"/>
    <w:rsid w:val="006F1117"/>
    <w:rsid w:val="006F19DA"/>
    <w:rsid w:val="006F1B27"/>
    <w:rsid w:val="006F46BD"/>
    <w:rsid w:val="006F539B"/>
    <w:rsid w:val="006F6652"/>
    <w:rsid w:val="006F6D5A"/>
    <w:rsid w:val="00700AC9"/>
    <w:rsid w:val="00701A3F"/>
    <w:rsid w:val="007030B9"/>
    <w:rsid w:val="00703351"/>
    <w:rsid w:val="007053EF"/>
    <w:rsid w:val="00711D3D"/>
    <w:rsid w:val="00715D01"/>
    <w:rsid w:val="007167DD"/>
    <w:rsid w:val="0071775D"/>
    <w:rsid w:val="00717FB2"/>
    <w:rsid w:val="00723D72"/>
    <w:rsid w:val="00730370"/>
    <w:rsid w:val="00732823"/>
    <w:rsid w:val="00737CBF"/>
    <w:rsid w:val="00740FCF"/>
    <w:rsid w:val="007426D0"/>
    <w:rsid w:val="00742B9B"/>
    <w:rsid w:val="00745B1F"/>
    <w:rsid w:val="007509F6"/>
    <w:rsid w:val="0075257E"/>
    <w:rsid w:val="007526DF"/>
    <w:rsid w:val="00753843"/>
    <w:rsid w:val="007538A0"/>
    <w:rsid w:val="00754DA2"/>
    <w:rsid w:val="007557A2"/>
    <w:rsid w:val="00756861"/>
    <w:rsid w:val="00757E8B"/>
    <w:rsid w:val="007621AC"/>
    <w:rsid w:val="0076419F"/>
    <w:rsid w:val="00764E94"/>
    <w:rsid w:val="0078089B"/>
    <w:rsid w:val="00781629"/>
    <w:rsid w:val="00782CC8"/>
    <w:rsid w:val="00783264"/>
    <w:rsid w:val="00786856"/>
    <w:rsid w:val="0078734B"/>
    <w:rsid w:val="007919D3"/>
    <w:rsid w:val="00792D79"/>
    <w:rsid w:val="00793F81"/>
    <w:rsid w:val="0079588C"/>
    <w:rsid w:val="007B3714"/>
    <w:rsid w:val="007B6856"/>
    <w:rsid w:val="007B7943"/>
    <w:rsid w:val="007C3DEB"/>
    <w:rsid w:val="007D1FB9"/>
    <w:rsid w:val="007D2F98"/>
    <w:rsid w:val="007D3115"/>
    <w:rsid w:val="007D664F"/>
    <w:rsid w:val="007D7CEF"/>
    <w:rsid w:val="007E4849"/>
    <w:rsid w:val="007E5237"/>
    <w:rsid w:val="007E6929"/>
    <w:rsid w:val="007E7898"/>
    <w:rsid w:val="007F02EE"/>
    <w:rsid w:val="007F07E5"/>
    <w:rsid w:val="007F24D2"/>
    <w:rsid w:val="007F2716"/>
    <w:rsid w:val="007F4B7D"/>
    <w:rsid w:val="007F58BA"/>
    <w:rsid w:val="007F6812"/>
    <w:rsid w:val="0080000B"/>
    <w:rsid w:val="00801A22"/>
    <w:rsid w:val="00803B1D"/>
    <w:rsid w:val="00804FD2"/>
    <w:rsid w:val="0081148B"/>
    <w:rsid w:val="00811539"/>
    <w:rsid w:val="00816015"/>
    <w:rsid w:val="008238FE"/>
    <w:rsid w:val="0082584C"/>
    <w:rsid w:val="0083048A"/>
    <w:rsid w:val="00833552"/>
    <w:rsid w:val="00840564"/>
    <w:rsid w:val="00840AFE"/>
    <w:rsid w:val="00842D02"/>
    <w:rsid w:val="008450CF"/>
    <w:rsid w:val="00845C8C"/>
    <w:rsid w:val="008472A3"/>
    <w:rsid w:val="008521CE"/>
    <w:rsid w:val="0085223E"/>
    <w:rsid w:val="00852285"/>
    <w:rsid w:val="00856C13"/>
    <w:rsid w:val="00856EA4"/>
    <w:rsid w:val="00857761"/>
    <w:rsid w:val="00865B22"/>
    <w:rsid w:val="0087085F"/>
    <w:rsid w:val="00874F24"/>
    <w:rsid w:val="008754FD"/>
    <w:rsid w:val="00880BC0"/>
    <w:rsid w:val="00880BFC"/>
    <w:rsid w:val="008818DA"/>
    <w:rsid w:val="0088469F"/>
    <w:rsid w:val="00886286"/>
    <w:rsid w:val="00890AF9"/>
    <w:rsid w:val="008913BE"/>
    <w:rsid w:val="00892287"/>
    <w:rsid w:val="00892D51"/>
    <w:rsid w:val="00893C7C"/>
    <w:rsid w:val="00894498"/>
    <w:rsid w:val="008A023A"/>
    <w:rsid w:val="008A30FE"/>
    <w:rsid w:val="008A7429"/>
    <w:rsid w:val="008A7D30"/>
    <w:rsid w:val="008A7F32"/>
    <w:rsid w:val="008B1844"/>
    <w:rsid w:val="008B20F6"/>
    <w:rsid w:val="008B43A9"/>
    <w:rsid w:val="008B4F56"/>
    <w:rsid w:val="008B5344"/>
    <w:rsid w:val="008B58D8"/>
    <w:rsid w:val="008B6B0F"/>
    <w:rsid w:val="008C4081"/>
    <w:rsid w:val="008C492F"/>
    <w:rsid w:val="008C61FE"/>
    <w:rsid w:val="008C681C"/>
    <w:rsid w:val="008E08BE"/>
    <w:rsid w:val="008E0FB7"/>
    <w:rsid w:val="008E467F"/>
    <w:rsid w:val="008E4E10"/>
    <w:rsid w:val="008F2848"/>
    <w:rsid w:val="0090026A"/>
    <w:rsid w:val="00902490"/>
    <w:rsid w:val="0090481D"/>
    <w:rsid w:val="00904FD7"/>
    <w:rsid w:val="009100F9"/>
    <w:rsid w:val="0091144D"/>
    <w:rsid w:val="00912E08"/>
    <w:rsid w:val="00914BD1"/>
    <w:rsid w:val="00914CDF"/>
    <w:rsid w:val="00917490"/>
    <w:rsid w:val="00924520"/>
    <w:rsid w:val="009269ED"/>
    <w:rsid w:val="00930862"/>
    <w:rsid w:val="0093427D"/>
    <w:rsid w:val="00936FD8"/>
    <w:rsid w:val="0093725A"/>
    <w:rsid w:val="00945509"/>
    <w:rsid w:val="009461F9"/>
    <w:rsid w:val="00947D90"/>
    <w:rsid w:val="00955339"/>
    <w:rsid w:val="00957E49"/>
    <w:rsid w:val="0096165A"/>
    <w:rsid w:val="00961F41"/>
    <w:rsid w:val="00963544"/>
    <w:rsid w:val="00964B8D"/>
    <w:rsid w:val="0098048D"/>
    <w:rsid w:val="00980B07"/>
    <w:rsid w:val="009836C2"/>
    <w:rsid w:val="00983736"/>
    <w:rsid w:val="009854F4"/>
    <w:rsid w:val="0098628A"/>
    <w:rsid w:val="00986C94"/>
    <w:rsid w:val="00986D43"/>
    <w:rsid w:val="009A0A35"/>
    <w:rsid w:val="009A1954"/>
    <w:rsid w:val="009A1D36"/>
    <w:rsid w:val="009A369F"/>
    <w:rsid w:val="009A3CD8"/>
    <w:rsid w:val="009A6426"/>
    <w:rsid w:val="009B5520"/>
    <w:rsid w:val="009B5644"/>
    <w:rsid w:val="009B5BD8"/>
    <w:rsid w:val="009B679C"/>
    <w:rsid w:val="009C08F2"/>
    <w:rsid w:val="009C54FE"/>
    <w:rsid w:val="009C5755"/>
    <w:rsid w:val="009C7602"/>
    <w:rsid w:val="009D175D"/>
    <w:rsid w:val="009D1DFB"/>
    <w:rsid w:val="009D502E"/>
    <w:rsid w:val="009D66BC"/>
    <w:rsid w:val="009E02A4"/>
    <w:rsid w:val="009E03A7"/>
    <w:rsid w:val="009E16E8"/>
    <w:rsid w:val="009E1DBC"/>
    <w:rsid w:val="009E388B"/>
    <w:rsid w:val="009E626B"/>
    <w:rsid w:val="009F0A85"/>
    <w:rsid w:val="009F28E4"/>
    <w:rsid w:val="009F2C03"/>
    <w:rsid w:val="009F5680"/>
    <w:rsid w:val="00A01D98"/>
    <w:rsid w:val="00A048C4"/>
    <w:rsid w:val="00A0686E"/>
    <w:rsid w:val="00A10434"/>
    <w:rsid w:val="00A147B3"/>
    <w:rsid w:val="00A27914"/>
    <w:rsid w:val="00A33779"/>
    <w:rsid w:val="00A40146"/>
    <w:rsid w:val="00A43544"/>
    <w:rsid w:val="00A46F87"/>
    <w:rsid w:val="00A47DE6"/>
    <w:rsid w:val="00A6139D"/>
    <w:rsid w:val="00A61D67"/>
    <w:rsid w:val="00A6380F"/>
    <w:rsid w:val="00A6552D"/>
    <w:rsid w:val="00A65F6B"/>
    <w:rsid w:val="00A73E8A"/>
    <w:rsid w:val="00A742C1"/>
    <w:rsid w:val="00A74F34"/>
    <w:rsid w:val="00A75171"/>
    <w:rsid w:val="00A75929"/>
    <w:rsid w:val="00A76362"/>
    <w:rsid w:val="00A81CC6"/>
    <w:rsid w:val="00A83F28"/>
    <w:rsid w:val="00A931AE"/>
    <w:rsid w:val="00A96999"/>
    <w:rsid w:val="00A96DA6"/>
    <w:rsid w:val="00AA0666"/>
    <w:rsid w:val="00AA2F1F"/>
    <w:rsid w:val="00AA335D"/>
    <w:rsid w:val="00AA3DE2"/>
    <w:rsid w:val="00AB06A1"/>
    <w:rsid w:val="00AB108C"/>
    <w:rsid w:val="00AB74C5"/>
    <w:rsid w:val="00AC18CF"/>
    <w:rsid w:val="00AC3D8C"/>
    <w:rsid w:val="00AC5725"/>
    <w:rsid w:val="00AD2B27"/>
    <w:rsid w:val="00AD2DFA"/>
    <w:rsid w:val="00AD59AD"/>
    <w:rsid w:val="00AD716D"/>
    <w:rsid w:val="00AE02F2"/>
    <w:rsid w:val="00AE09E4"/>
    <w:rsid w:val="00AE56DC"/>
    <w:rsid w:val="00AE6507"/>
    <w:rsid w:val="00AF1CB0"/>
    <w:rsid w:val="00AF2440"/>
    <w:rsid w:val="00B00F87"/>
    <w:rsid w:val="00B01B87"/>
    <w:rsid w:val="00B031EE"/>
    <w:rsid w:val="00B050C1"/>
    <w:rsid w:val="00B10E53"/>
    <w:rsid w:val="00B12CEC"/>
    <w:rsid w:val="00B20E0A"/>
    <w:rsid w:val="00B223C2"/>
    <w:rsid w:val="00B26429"/>
    <w:rsid w:val="00B27B44"/>
    <w:rsid w:val="00B32991"/>
    <w:rsid w:val="00B32EFB"/>
    <w:rsid w:val="00B33165"/>
    <w:rsid w:val="00B35100"/>
    <w:rsid w:val="00B40266"/>
    <w:rsid w:val="00B41D11"/>
    <w:rsid w:val="00B423B0"/>
    <w:rsid w:val="00B43837"/>
    <w:rsid w:val="00B45D35"/>
    <w:rsid w:val="00B46C9D"/>
    <w:rsid w:val="00B5270D"/>
    <w:rsid w:val="00B538AB"/>
    <w:rsid w:val="00B549A7"/>
    <w:rsid w:val="00B61662"/>
    <w:rsid w:val="00B65498"/>
    <w:rsid w:val="00B679CE"/>
    <w:rsid w:val="00B72752"/>
    <w:rsid w:val="00B72D95"/>
    <w:rsid w:val="00B73738"/>
    <w:rsid w:val="00B753A8"/>
    <w:rsid w:val="00B755B0"/>
    <w:rsid w:val="00B81706"/>
    <w:rsid w:val="00B911AB"/>
    <w:rsid w:val="00B91504"/>
    <w:rsid w:val="00B93C8B"/>
    <w:rsid w:val="00B9599E"/>
    <w:rsid w:val="00B9651B"/>
    <w:rsid w:val="00BA2124"/>
    <w:rsid w:val="00BB2160"/>
    <w:rsid w:val="00BB2EE1"/>
    <w:rsid w:val="00BB2F94"/>
    <w:rsid w:val="00BB479C"/>
    <w:rsid w:val="00BB5E38"/>
    <w:rsid w:val="00BB5F6A"/>
    <w:rsid w:val="00BB6352"/>
    <w:rsid w:val="00BB7B5F"/>
    <w:rsid w:val="00BC13D9"/>
    <w:rsid w:val="00BC656C"/>
    <w:rsid w:val="00BD3DAF"/>
    <w:rsid w:val="00BD653F"/>
    <w:rsid w:val="00BE19DE"/>
    <w:rsid w:val="00BE28B3"/>
    <w:rsid w:val="00BE3CF0"/>
    <w:rsid w:val="00BE4990"/>
    <w:rsid w:val="00BE6F67"/>
    <w:rsid w:val="00BE764D"/>
    <w:rsid w:val="00BE7D67"/>
    <w:rsid w:val="00BF341B"/>
    <w:rsid w:val="00BF43D1"/>
    <w:rsid w:val="00BF634E"/>
    <w:rsid w:val="00BF6B69"/>
    <w:rsid w:val="00C02E2E"/>
    <w:rsid w:val="00C15554"/>
    <w:rsid w:val="00C15686"/>
    <w:rsid w:val="00C15875"/>
    <w:rsid w:val="00C16306"/>
    <w:rsid w:val="00C178DA"/>
    <w:rsid w:val="00C17FD4"/>
    <w:rsid w:val="00C23673"/>
    <w:rsid w:val="00C26170"/>
    <w:rsid w:val="00C30445"/>
    <w:rsid w:val="00C31632"/>
    <w:rsid w:val="00C329FC"/>
    <w:rsid w:val="00C37732"/>
    <w:rsid w:val="00C4119E"/>
    <w:rsid w:val="00C4179C"/>
    <w:rsid w:val="00C44AAF"/>
    <w:rsid w:val="00C478A4"/>
    <w:rsid w:val="00C47AC7"/>
    <w:rsid w:val="00C47E24"/>
    <w:rsid w:val="00C50857"/>
    <w:rsid w:val="00C52714"/>
    <w:rsid w:val="00C54239"/>
    <w:rsid w:val="00C556A0"/>
    <w:rsid w:val="00C5754E"/>
    <w:rsid w:val="00C61AB6"/>
    <w:rsid w:val="00C702FF"/>
    <w:rsid w:val="00C70740"/>
    <w:rsid w:val="00C71FE6"/>
    <w:rsid w:val="00C830E5"/>
    <w:rsid w:val="00C87F84"/>
    <w:rsid w:val="00C97E99"/>
    <w:rsid w:val="00CA3ECD"/>
    <w:rsid w:val="00CA50D2"/>
    <w:rsid w:val="00CB1E01"/>
    <w:rsid w:val="00CB378C"/>
    <w:rsid w:val="00CB4C33"/>
    <w:rsid w:val="00CB639D"/>
    <w:rsid w:val="00CB64B1"/>
    <w:rsid w:val="00CC15BC"/>
    <w:rsid w:val="00CC4967"/>
    <w:rsid w:val="00CC51C5"/>
    <w:rsid w:val="00CC6FA8"/>
    <w:rsid w:val="00CC7241"/>
    <w:rsid w:val="00CC788D"/>
    <w:rsid w:val="00CC7D45"/>
    <w:rsid w:val="00CD52F7"/>
    <w:rsid w:val="00CE4272"/>
    <w:rsid w:val="00CE5945"/>
    <w:rsid w:val="00CF13FC"/>
    <w:rsid w:val="00CF7B79"/>
    <w:rsid w:val="00D05786"/>
    <w:rsid w:val="00D101E9"/>
    <w:rsid w:val="00D11395"/>
    <w:rsid w:val="00D133E4"/>
    <w:rsid w:val="00D20E97"/>
    <w:rsid w:val="00D222A9"/>
    <w:rsid w:val="00D266AA"/>
    <w:rsid w:val="00D317BE"/>
    <w:rsid w:val="00D37B3F"/>
    <w:rsid w:val="00D40A07"/>
    <w:rsid w:val="00D428AF"/>
    <w:rsid w:val="00D44BAB"/>
    <w:rsid w:val="00D477DC"/>
    <w:rsid w:val="00D479D4"/>
    <w:rsid w:val="00D47AB1"/>
    <w:rsid w:val="00D507FF"/>
    <w:rsid w:val="00D5605C"/>
    <w:rsid w:val="00D56F04"/>
    <w:rsid w:val="00D604C2"/>
    <w:rsid w:val="00D65CE9"/>
    <w:rsid w:val="00D66D52"/>
    <w:rsid w:val="00D71ED0"/>
    <w:rsid w:val="00D72100"/>
    <w:rsid w:val="00D72964"/>
    <w:rsid w:val="00D73021"/>
    <w:rsid w:val="00D730EA"/>
    <w:rsid w:val="00D744A3"/>
    <w:rsid w:val="00D75A20"/>
    <w:rsid w:val="00D81090"/>
    <w:rsid w:val="00D81823"/>
    <w:rsid w:val="00D825D1"/>
    <w:rsid w:val="00D8341E"/>
    <w:rsid w:val="00D8358E"/>
    <w:rsid w:val="00D84FBD"/>
    <w:rsid w:val="00D86D75"/>
    <w:rsid w:val="00D90E8D"/>
    <w:rsid w:val="00D97267"/>
    <w:rsid w:val="00DA3415"/>
    <w:rsid w:val="00DB45B9"/>
    <w:rsid w:val="00DB5B29"/>
    <w:rsid w:val="00DB5D2E"/>
    <w:rsid w:val="00DB629D"/>
    <w:rsid w:val="00DB7D05"/>
    <w:rsid w:val="00DC0738"/>
    <w:rsid w:val="00DC14F9"/>
    <w:rsid w:val="00DC453D"/>
    <w:rsid w:val="00DC4CDD"/>
    <w:rsid w:val="00DC54C2"/>
    <w:rsid w:val="00DC5BB4"/>
    <w:rsid w:val="00DC7196"/>
    <w:rsid w:val="00DC7BA9"/>
    <w:rsid w:val="00DD1781"/>
    <w:rsid w:val="00DD1E7C"/>
    <w:rsid w:val="00DD6806"/>
    <w:rsid w:val="00DD75E3"/>
    <w:rsid w:val="00DE2ED8"/>
    <w:rsid w:val="00DE74CF"/>
    <w:rsid w:val="00DF52E8"/>
    <w:rsid w:val="00E007EC"/>
    <w:rsid w:val="00E01724"/>
    <w:rsid w:val="00E01843"/>
    <w:rsid w:val="00E033CD"/>
    <w:rsid w:val="00E0358C"/>
    <w:rsid w:val="00E07B74"/>
    <w:rsid w:val="00E10344"/>
    <w:rsid w:val="00E1166C"/>
    <w:rsid w:val="00E249A0"/>
    <w:rsid w:val="00E30505"/>
    <w:rsid w:val="00E30CBC"/>
    <w:rsid w:val="00E330FB"/>
    <w:rsid w:val="00E348BB"/>
    <w:rsid w:val="00E34A5A"/>
    <w:rsid w:val="00E37D97"/>
    <w:rsid w:val="00E4499C"/>
    <w:rsid w:val="00E501E1"/>
    <w:rsid w:val="00E50EF7"/>
    <w:rsid w:val="00E54F2B"/>
    <w:rsid w:val="00E55062"/>
    <w:rsid w:val="00E57904"/>
    <w:rsid w:val="00E61678"/>
    <w:rsid w:val="00E660CF"/>
    <w:rsid w:val="00E6701B"/>
    <w:rsid w:val="00E67F01"/>
    <w:rsid w:val="00E72149"/>
    <w:rsid w:val="00E72EDF"/>
    <w:rsid w:val="00E739AF"/>
    <w:rsid w:val="00E73A6F"/>
    <w:rsid w:val="00E80BB4"/>
    <w:rsid w:val="00E81234"/>
    <w:rsid w:val="00E83285"/>
    <w:rsid w:val="00E85210"/>
    <w:rsid w:val="00E856E4"/>
    <w:rsid w:val="00E86470"/>
    <w:rsid w:val="00E917CE"/>
    <w:rsid w:val="00E9578E"/>
    <w:rsid w:val="00E9666A"/>
    <w:rsid w:val="00EA1460"/>
    <w:rsid w:val="00EA2D27"/>
    <w:rsid w:val="00EB2109"/>
    <w:rsid w:val="00EB3DED"/>
    <w:rsid w:val="00EB68FD"/>
    <w:rsid w:val="00EB6CBB"/>
    <w:rsid w:val="00EB747F"/>
    <w:rsid w:val="00EB795F"/>
    <w:rsid w:val="00EC1139"/>
    <w:rsid w:val="00EC6B84"/>
    <w:rsid w:val="00ED1B4C"/>
    <w:rsid w:val="00ED1FBE"/>
    <w:rsid w:val="00ED270E"/>
    <w:rsid w:val="00ED2D81"/>
    <w:rsid w:val="00ED2ED9"/>
    <w:rsid w:val="00ED45A0"/>
    <w:rsid w:val="00ED495A"/>
    <w:rsid w:val="00EE714B"/>
    <w:rsid w:val="00EF0A34"/>
    <w:rsid w:val="00EF22D6"/>
    <w:rsid w:val="00EF4865"/>
    <w:rsid w:val="00EF5364"/>
    <w:rsid w:val="00F12A57"/>
    <w:rsid w:val="00F1395A"/>
    <w:rsid w:val="00F13FFD"/>
    <w:rsid w:val="00F145EB"/>
    <w:rsid w:val="00F16BED"/>
    <w:rsid w:val="00F31589"/>
    <w:rsid w:val="00F40A17"/>
    <w:rsid w:val="00F43A1B"/>
    <w:rsid w:val="00F45D90"/>
    <w:rsid w:val="00F504B4"/>
    <w:rsid w:val="00F51319"/>
    <w:rsid w:val="00F54A11"/>
    <w:rsid w:val="00F56811"/>
    <w:rsid w:val="00F61A47"/>
    <w:rsid w:val="00F6669B"/>
    <w:rsid w:val="00F80F0A"/>
    <w:rsid w:val="00F8160A"/>
    <w:rsid w:val="00F81888"/>
    <w:rsid w:val="00F82FBA"/>
    <w:rsid w:val="00F84F90"/>
    <w:rsid w:val="00F86229"/>
    <w:rsid w:val="00F8760A"/>
    <w:rsid w:val="00F87668"/>
    <w:rsid w:val="00F95B6B"/>
    <w:rsid w:val="00F95E53"/>
    <w:rsid w:val="00F96204"/>
    <w:rsid w:val="00F97BD9"/>
    <w:rsid w:val="00FA053E"/>
    <w:rsid w:val="00FA1EC6"/>
    <w:rsid w:val="00FA2537"/>
    <w:rsid w:val="00FA5639"/>
    <w:rsid w:val="00FA57F3"/>
    <w:rsid w:val="00FA605D"/>
    <w:rsid w:val="00FA70FA"/>
    <w:rsid w:val="00FA78D9"/>
    <w:rsid w:val="00FB2FCC"/>
    <w:rsid w:val="00FB5E7A"/>
    <w:rsid w:val="00FB64A4"/>
    <w:rsid w:val="00FB69E3"/>
    <w:rsid w:val="00FB7B06"/>
    <w:rsid w:val="00FC0558"/>
    <w:rsid w:val="00FC4A1A"/>
    <w:rsid w:val="00FC4DE4"/>
    <w:rsid w:val="00FC6606"/>
    <w:rsid w:val="00FD3C32"/>
    <w:rsid w:val="00FD5F5D"/>
    <w:rsid w:val="00FE0E61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05B77D-6BB4-4E7E-85F2-6FA1DC6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b/>
      <w:u w:val="single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7C3DEB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hilip_wm_leung\Desktop\1st_dc_2016\2batch\agenda\tc\2016_R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2016_R1.dotx</Template>
  <TotalTime>3</TotalTime>
  <Pages>1</Pages>
  <Words>128</Words>
  <Characters>733</Characters>
  <Application>Microsoft Office Word</Application>
  <DocSecurity>8</DocSecurity>
  <Lines>6</Lines>
  <Paragraphs>1</Paragraphs>
  <ScaleCrop>false</ScaleCrop>
  <Company>Home Affair Department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中西區區議會(2020-2023)第一次會議議程（修訂）</dc:title>
  <dc:subject>中西區區議會(2020-2023)第一次會議議程（修訂）</dc:subject>
  <dc:creator>中西區區議會秘書處</dc:creator>
  <cp:keywords>中西區區議會(2020-2023)第一次會議議程（修訂）</cp:keywords>
  <cp:lastModifiedBy>Windows 使用者</cp:lastModifiedBy>
  <cp:revision>4</cp:revision>
  <cp:lastPrinted>2019-12-16T07:51:00Z</cp:lastPrinted>
  <dcterms:created xsi:type="dcterms:W3CDTF">2020-01-03T04:12:00Z</dcterms:created>
  <dcterms:modified xsi:type="dcterms:W3CDTF">2020-01-03T06:32:00Z</dcterms:modified>
  <cp:category>議程</cp:category>
</cp:coreProperties>
</file>